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D55" w:rsidRPr="003A38DD" w:rsidRDefault="00753F44" w:rsidP="00FF5E1F">
      <w:pPr>
        <w:pStyle w:val="Formulartitel"/>
        <w:spacing w:before="800" w:after="240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 xml:space="preserve">Anmeldeformular für Zimmer / </w:t>
      </w:r>
      <w:r w:rsidRPr="00753F44">
        <w:rPr>
          <w:rFonts w:cs="Segoe UI"/>
          <w:sz w:val="24"/>
          <w:szCs w:val="24"/>
        </w:rPr>
        <w:t>Wohnung Seidenstrasse, Dübendorf (externe Gäste)</w:t>
      </w: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055"/>
        <w:gridCol w:w="234"/>
        <w:gridCol w:w="3006"/>
        <w:gridCol w:w="180"/>
        <w:gridCol w:w="1440"/>
      </w:tblGrid>
      <w:tr w:rsidR="0034007C" w:rsidRPr="0034007C" w:rsidTr="0034007C">
        <w:trPr>
          <w:trHeight w:val="283"/>
        </w:trPr>
        <w:tc>
          <w:tcPr>
            <w:tcW w:w="9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C" w:rsidRPr="0034007C" w:rsidRDefault="0034007C" w:rsidP="00753F44">
            <w:pPr>
              <w:spacing w:line="240" w:lineRule="auto"/>
              <w:rPr>
                <w:rFonts w:cs="Segoe UI"/>
              </w:rPr>
            </w:pPr>
            <w:r w:rsidRPr="0034007C">
              <w:rPr>
                <w:rFonts w:cs="Segoe UI"/>
                <w:b/>
              </w:rPr>
              <w:t>Empa/Eawag</w:t>
            </w:r>
            <w:r w:rsidRPr="0034007C">
              <w:rPr>
                <w:rFonts w:cs="Segoe UI"/>
              </w:rPr>
              <w:t>, Gästehausleitung Seidenstrasse</w:t>
            </w:r>
            <w:r w:rsidR="00753F44">
              <w:rPr>
                <w:rFonts w:cs="Segoe UI"/>
              </w:rPr>
              <w:t xml:space="preserve"> 14</w:t>
            </w:r>
            <w:r w:rsidRPr="0034007C">
              <w:rPr>
                <w:rFonts w:cs="Segoe UI"/>
              </w:rPr>
              <w:t>, 8600 Dübendorf</w:t>
            </w:r>
            <w:r w:rsidRPr="0034007C">
              <w:rPr>
                <w:rFonts w:cs="Segoe UI"/>
              </w:rPr>
              <w:br/>
              <w:t>gaestehaus@empa.ch</w:t>
            </w:r>
          </w:p>
        </w:tc>
      </w:tr>
      <w:tr w:rsidR="00DE6B0E" w:rsidRPr="0034007C" w:rsidTr="0034007C">
        <w:trPr>
          <w:trHeight w:val="283"/>
        </w:trPr>
        <w:tc>
          <w:tcPr>
            <w:tcW w:w="2055" w:type="dxa"/>
            <w:tcBorders>
              <w:top w:val="single" w:sz="4" w:space="0" w:color="auto"/>
            </w:tcBorders>
          </w:tcPr>
          <w:p w:rsidR="003A38DD" w:rsidRPr="0034007C" w:rsidRDefault="00AB11E9" w:rsidP="00F11E01">
            <w:pPr>
              <w:spacing w:line="240" w:lineRule="auto"/>
              <w:rPr>
                <w:rFonts w:cs="Segoe UI"/>
              </w:rPr>
            </w:pPr>
            <w:r w:rsidRPr="0034007C">
              <w:rPr>
                <w:rFonts w:cs="Segoe UI"/>
              </w:rPr>
              <w:t>Reservationsdatum</w:t>
            </w:r>
          </w:p>
        </w:tc>
        <w:tc>
          <w:tcPr>
            <w:tcW w:w="3055" w:type="dxa"/>
            <w:tcBorders>
              <w:top w:val="single" w:sz="4" w:space="0" w:color="auto"/>
            </w:tcBorders>
          </w:tcPr>
          <w:p w:rsidR="00113468" w:rsidRPr="0034007C" w:rsidRDefault="00113468" w:rsidP="00113468">
            <w:pPr>
              <w:spacing w:line="240" w:lineRule="auto"/>
              <w:rPr>
                <w:rFonts w:cs="Segoe UI"/>
                <w:b/>
              </w:rPr>
            </w:pPr>
            <w:r w:rsidRPr="0034007C">
              <w:rPr>
                <w:rFonts w:cs="Segoe UI"/>
                <w:b/>
              </w:rPr>
              <w:fldChar w:fldCharType="begin"/>
            </w:r>
            <w:r w:rsidRPr="0034007C">
              <w:rPr>
                <w:rFonts w:cs="Segoe UI"/>
                <w:b/>
              </w:rPr>
              <w:instrText xml:space="preserve"> TIME \@ "d. MMMM yyyy" </w:instrText>
            </w:r>
            <w:r w:rsidRPr="0034007C">
              <w:rPr>
                <w:rFonts w:cs="Segoe UI"/>
                <w:b/>
              </w:rPr>
              <w:fldChar w:fldCharType="separate"/>
            </w:r>
            <w:r w:rsidR="000F32FC">
              <w:rPr>
                <w:rFonts w:cs="Segoe UI"/>
                <w:b/>
                <w:noProof/>
              </w:rPr>
              <w:t>20. März 2024</w:t>
            </w:r>
            <w:r w:rsidRPr="0034007C">
              <w:rPr>
                <w:rFonts w:cs="Segoe UI"/>
                <w:b/>
              </w:rPr>
              <w:fldChar w:fldCharType="end"/>
            </w:r>
          </w:p>
        </w:tc>
        <w:tc>
          <w:tcPr>
            <w:tcW w:w="234" w:type="dxa"/>
            <w:tcBorders>
              <w:top w:val="single" w:sz="4" w:space="0" w:color="auto"/>
            </w:tcBorders>
          </w:tcPr>
          <w:p w:rsidR="00DE6B0E" w:rsidRPr="0034007C" w:rsidRDefault="00DE6B0E" w:rsidP="00F11E01">
            <w:pPr>
              <w:spacing w:line="240" w:lineRule="auto"/>
              <w:rPr>
                <w:rFonts w:cs="Segoe UI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:rsidR="00DE6B0E" w:rsidRPr="0034007C" w:rsidRDefault="00DE6B0E" w:rsidP="00F11E01">
            <w:pPr>
              <w:spacing w:line="240" w:lineRule="auto"/>
              <w:rPr>
                <w:rFonts w:cs="Segoe UI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</w:tcPr>
          <w:p w:rsidR="00DE6B0E" w:rsidRPr="0034007C" w:rsidRDefault="00DE6B0E" w:rsidP="00F11E01">
            <w:pPr>
              <w:spacing w:line="240" w:lineRule="auto"/>
              <w:rPr>
                <w:rFonts w:cs="Segoe U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E6B0E" w:rsidRPr="0034007C" w:rsidRDefault="00DE6B0E" w:rsidP="00F11E01">
            <w:pPr>
              <w:spacing w:line="240" w:lineRule="auto"/>
              <w:rPr>
                <w:rFonts w:cs="Segoe UI"/>
              </w:rPr>
            </w:pPr>
          </w:p>
        </w:tc>
      </w:tr>
    </w:tbl>
    <w:p w:rsidR="008140A7" w:rsidRPr="003A38DD" w:rsidRDefault="00AB11E9" w:rsidP="001A38D6">
      <w:pPr>
        <w:pStyle w:val="Beschriftung"/>
        <w:spacing w:before="120" w:after="60"/>
        <w:rPr>
          <w:rFonts w:cs="Segoe UI"/>
          <w:sz w:val="20"/>
          <w:szCs w:val="20"/>
        </w:rPr>
      </w:pPr>
      <w:r w:rsidRPr="003A38DD">
        <w:rPr>
          <w:rFonts w:cs="Segoe UI"/>
          <w:sz w:val="20"/>
          <w:szCs w:val="20"/>
        </w:rPr>
        <w:t>Untermieter</w:t>
      </w:r>
    </w:p>
    <w:tbl>
      <w:tblPr>
        <w:tblStyle w:val="Tabellenraster"/>
        <w:tblW w:w="9981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11"/>
        <w:gridCol w:w="425"/>
        <w:gridCol w:w="249"/>
        <w:gridCol w:w="769"/>
        <w:gridCol w:w="539"/>
        <w:gridCol w:w="8"/>
        <w:gridCol w:w="621"/>
        <w:gridCol w:w="645"/>
        <w:gridCol w:w="8"/>
        <w:gridCol w:w="774"/>
        <w:gridCol w:w="14"/>
        <w:gridCol w:w="250"/>
        <w:gridCol w:w="492"/>
        <w:gridCol w:w="23"/>
        <w:gridCol w:w="6"/>
        <w:gridCol w:w="3107"/>
      </w:tblGrid>
      <w:tr w:rsidR="002B48AE" w:rsidRPr="00F11E01" w:rsidTr="0086733F">
        <w:trPr>
          <w:trHeight w:val="283"/>
        </w:trPr>
        <w:tc>
          <w:tcPr>
            <w:tcW w:w="2040" w:type="dxa"/>
            <w:tcBorders>
              <w:top w:val="nil"/>
              <w:bottom w:val="nil"/>
              <w:right w:val="nil"/>
            </w:tcBorders>
          </w:tcPr>
          <w:p w:rsidR="002B48AE" w:rsidRPr="00F11E01" w:rsidRDefault="002B48AE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t>Anrede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B48AE" w:rsidRPr="00F11E01" w:rsidRDefault="002B48AE" w:rsidP="009120A5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26"/>
            <w:r>
              <w:rPr>
                <w:rFonts w:cs="Segoe UI"/>
                <w:b/>
                <w:sz w:val="18"/>
                <w:szCs w:val="18"/>
              </w:rPr>
              <w:instrText xml:space="preserve"> FORMCHECKBOX </w:instrText>
            </w:r>
            <w:r w:rsidR="000F32FC">
              <w:rPr>
                <w:rFonts w:cs="Segoe UI"/>
                <w:b/>
                <w:sz w:val="18"/>
                <w:szCs w:val="18"/>
              </w:rPr>
            </w:r>
            <w:r w:rsidR="000F32FC">
              <w:rPr>
                <w:rFonts w:cs="Segoe UI"/>
                <w:b/>
                <w:sz w:val="18"/>
                <w:szCs w:val="18"/>
              </w:rPr>
              <w:fldChar w:fldCharType="separate"/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B48AE" w:rsidRPr="002B48AE" w:rsidRDefault="002B48AE" w:rsidP="009120A5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2B48AE">
              <w:rPr>
                <w:rFonts w:cs="Segoe UI"/>
                <w:sz w:val="18"/>
                <w:szCs w:val="18"/>
              </w:rPr>
              <w:t>Herr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B48AE" w:rsidRPr="00F11E01" w:rsidRDefault="002B48AE" w:rsidP="009120A5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7"/>
            <w:r>
              <w:rPr>
                <w:rFonts w:cs="Segoe UI"/>
                <w:b/>
                <w:sz w:val="18"/>
                <w:szCs w:val="18"/>
              </w:rPr>
              <w:instrText xml:space="preserve"> FORMCHECKBOX </w:instrText>
            </w:r>
            <w:r w:rsidR="000F32FC">
              <w:rPr>
                <w:rFonts w:cs="Segoe UI"/>
                <w:b/>
                <w:sz w:val="18"/>
                <w:szCs w:val="18"/>
              </w:rPr>
            </w:r>
            <w:r w:rsidR="000F32FC">
              <w:rPr>
                <w:rFonts w:cs="Segoe UI"/>
                <w:b/>
                <w:sz w:val="18"/>
                <w:szCs w:val="18"/>
              </w:rPr>
              <w:fldChar w:fldCharType="separate"/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B48AE" w:rsidRPr="002B48AE" w:rsidRDefault="002B48AE" w:rsidP="009120A5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2B48AE">
              <w:rPr>
                <w:rFonts w:cs="Segoe UI"/>
                <w:sz w:val="18"/>
                <w:szCs w:val="18"/>
              </w:rPr>
              <w:t>Frau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B48AE" w:rsidRPr="009120A5" w:rsidRDefault="005A7C81" w:rsidP="009120A5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Nationalität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B48AE" w:rsidRPr="00F11E01" w:rsidRDefault="0086733F" w:rsidP="009120A5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9120A5" w:rsidRPr="00F11E01" w:rsidTr="0086733F">
        <w:trPr>
          <w:trHeight w:val="283"/>
        </w:trPr>
        <w:tc>
          <w:tcPr>
            <w:tcW w:w="2040" w:type="dxa"/>
            <w:tcBorders>
              <w:top w:val="nil"/>
              <w:bottom w:val="nil"/>
              <w:right w:val="nil"/>
            </w:tcBorders>
          </w:tcPr>
          <w:p w:rsidR="009120A5" w:rsidRPr="00F11E01" w:rsidRDefault="009120A5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t>Name:</w:t>
            </w:r>
          </w:p>
        </w:tc>
        <w:tc>
          <w:tcPr>
            <w:tcW w:w="3267" w:type="dxa"/>
            <w:gridSpan w:val="8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9120A5" w:rsidRPr="00F11E01" w:rsidRDefault="009120A5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9120A5" w:rsidRPr="009120A5" w:rsidRDefault="009120A5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9120A5">
              <w:rPr>
                <w:rFonts w:cs="Segoe UI"/>
                <w:sz w:val="18"/>
                <w:szCs w:val="18"/>
              </w:rPr>
              <w:t>Vorname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9120A5" w:rsidRPr="00F11E01" w:rsidRDefault="0086733F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5A7C81" w:rsidRPr="00F11E01" w:rsidTr="005A7C81">
        <w:trPr>
          <w:trHeight w:val="283"/>
        </w:trPr>
        <w:tc>
          <w:tcPr>
            <w:tcW w:w="2725" w:type="dxa"/>
            <w:gridSpan w:val="4"/>
            <w:tcBorders>
              <w:top w:val="nil"/>
              <w:bottom w:val="nil"/>
              <w:right w:val="nil"/>
            </w:tcBorders>
          </w:tcPr>
          <w:p w:rsidR="005A7C81" w:rsidRPr="00F11E01" w:rsidRDefault="00C71E7B" w:rsidP="00347F49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Funktion </w:t>
            </w:r>
          </w:p>
        </w:tc>
        <w:tc>
          <w:tcPr>
            <w:tcW w:w="2590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A7C81" w:rsidRPr="00F11E01" w:rsidRDefault="005A7C81" w:rsidP="00347F49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A7C81" w:rsidRPr="005A7C81" w:rsidRDefault="005A7C81" w:rsidP="00347F49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5A7C81">
              <w:rPr>
                <w:rFonts w:cs="Segoe UI"/>
                <w:sz w:val="18"/>
                <w:szCs w:val="18"/>
              </w:rPr>
              <w:t>Geburtsdatum</w:t>
            </w:r>
          </w:p>
        </w:tc>
        <w:bookmarkEnd w:id="4"/>
        <w:tc>
          <w:tcPr>
            <w:tcW w:w="31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A7C81" w:rsidRPr="00F11E01" w:rsidRDefault="005A7C81" w:rsidP="00347F49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3A38DD" w:rsidRPr="00F11E01" w:rsidTr="0086733F">
        <w:trPr>
          <w:trHeight w:val="283"/>
        </w:trPr>
        <w:tc>
          <w:tcPr>
            <w:tcW w:w="2725" w:type="dxa"/>
            <w:gridSpan w:val="4"/>
            <w:tcBorders>
              <w:top w:val="nil"/>
              <w:bottom w:val="nil"/>
              <w:right w:val="nil"/>
            </w:tcBorders>
          </w:tcPr>
          <w:p w:rsidR="003A38DD" w:rsidRPr="00F11E01" w:rsidRDefault="00C71E7B" w:rsidP="003A38DD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bookmarkStart w:id="6" w:name="Text13"/>
            <w:r>
              <w:rPr>
                <w:rFonts w:cs="Segoe UI"/>
                <w:sz w:val="18"/>
                <w:szCs w:val="18"/>
              </w:rPr>
              <w:t>Aktuelle</w:t>
            </w:r>
            <w:r w:rsidR="00EA6C15">
              <w:rPr>
                <w:rFonts w:cs="Segoe UI"/>
                <w:sz w:val="18"/>
                <w:szCs w:val="18"/>
              </w:rPr>
              <w:t xml:space="preserve"> Wohnadresse</w:t>
            </w:r>
          </w:p>
        </w:tc>
        <w:bookmarkEnd w:id="6"/>
        <w:tc>
          <w:tcPr>
            <w:tcW w:w="7256" w:type="dxa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3A38DD" w:rsidRPr="00F11E01" w:rsidRDefault="003A38DD" w:rsidP="003A38DD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</w:p>
        </w:tc>
      </w:tr>
      <w:tr w:rsidR="002B48AE" w:rsidRPr="00F11E01" w:rsidTr="0086733F">
        <w:trPr>
          <w:trHeight w:val="283"/>
        </w:trPr>
        <w:tc>
          <w:tcPr>
            <w:tcW w:w="2725" w:type="dxa"/>
            <w:gridSpan w:val="4"/>
            <w:tcBorders>
              <w:top w:val="nil"/>
              <w:bottom w:val="nil"/>
              <w:right w:val="nil"/>
            </w:tcBorders>
          </w:tcPr>
          <w:p w:rsidR="002B48AE" w:rsidRPr="00F11E01" w:rsidRDefault="002B48AE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t>Private E-Mail-Adresse</w:t>
            </w:r>
            <w:bookmarkStart w:id="7" w:name="Text15"/>
          </w:p>
        </w:tc>
        <w:bookmarkEnd w:id="7"/>
        <w:tc>
          <w:tcPr>
            <w:tcW w:w="7256" w:type="dxa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B48AE" w:rsidRPr="00F11E01" w:rsidRDefault="002B48AE" w:rsidP="002B48AE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</w:p>
        </w:tc>
      </w:tr>
      <w:tr w:rsidR="00DC1C44" w:rsidRPr="00F11E01" w:rsidTr="00B55B44">
        <w:trPr>
          <w:trHeight w:val="283"/>
        </w:trPr>
        <w:tc>
          <w:tcPr>
            <w:tcW w:w="2725" w:type="dxa"/>
            <w:gridSpan w:val="4"/>
            <w:tcBorders>
              <w:top w:val="nil"/>
              <w:bottom w:val="nil"/>
              <w:right w:val="nil"/>
            </w:tcBorders>
          </w:tcPr>
          <w:p w:rsidR="00DC1C44" w:rsidRDefault="00DC1C44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Telefonnummer</w:t>
            </w:r>
          </w:p>
        </w:tc>
        <w:tc>
          <w:tcPr>
            <w:tcW w:w="3628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C1C44" w:rsidRPr="00F11E01" w:rsidRDefault="00DC1C44" w:rsidP="00CC000A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t xml:space="preserve">Mobile         </w:t>
            </w: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</w:p>
        </w:tc>
        <w:bookmarkEnd w:id="8"/>
        <w:tc>
          <w:tcPr>
            <w:tcW w:w="3628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C1C44" w:rsidRPr="00F11E01" w:rsidRDefault="00DC1C44" w:rsidP="00CC000A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t>Geschäft</w:t>
            </w:r>
            <w:r>
              <w:rPr>
                <w:rFonts w:cs="Segoe UI"/>
                <w:b/>
                <w:sz w:val="18"/>
                <w:szCs w:val="18"/>
              </w:rPr>
              <w:tab/>
            </w: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</w:p>
        </w:tc>
      </w:tr>
      <w:tr w:rsidR="00DA089F" w:rsidRPr="00F11E01" w:rsidTr="0086733F">
        <w:trPr>
          <w:trHeight w:val="283"/>
        </w:trPr>
        <w:tc>
          <w:tcPr>
            <w:tcW w:w="2725" w:type="dxa"/>
            <w:gridSpan w:val="4"/>
            <w:tcBorders>
              <w:top w:val="nil"/>
              <w:bottom w:val="nil"/>
              <w:right w:val="nil"/>
            </w:tcBorders>
          </w:tcPr>
          <w:p w:rsidR="00DA089F" w:rsidRDefault="00DA089F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Arbeitgeber/Universität/Schule</w:t>
            </w:r>
          </w:p>
        </w:tc>
        <w:tc>
          <w:tcPr>
            <w:tcW w:w="7256" w:type="dxa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A089F" w:rsidRDefault="00DA089F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tr w:rsidR="00DA089F" w:rsidRPr="00F11E01" w:rsidTr="0086733F">
        <w:trPr>
          <w:trHeight w:val="283"/>
        </w:trPr>
        <w:tc>
          <w:tcPr>
            <w:tcW w:w="2725" w:type="dxa"/>
            <w:gridSpan w:val="4"/>
            <w:tcBorders>
              <w:top w:val="nil"/>
              <w:bottom w:val="nil"/>
              <w:right w:val="nil"/>
            </w:tcBorders>
          </w:tcPr>
          <w:p w:rsidR="00DA089F" w:rsidRDefault="00DA089F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Referenz CH</w:t>
            </w:r>
          </w:p>
        </w:tc>
        <w:tc>
          <w:tcPr>
            <w:tcW w:w="7256" w:type="dxa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A089F" w:rsidRDefault="00DA089F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tr w:rsidR="00EA6C15" w:rsidRPr="00F11E01" w:rsidTr="0086733F">
        <w:trPr>
          <w:trHeight w:val="283"/>
        </w:trPr>
        <w:tc>
          <w:tcPr>
            <w:tcW w:w="2051" w:type="dxa"/>
            <w:gridSpan w:val="2"/>
            <w:tcBorders>
              <w:top w:val="nil"/>
              <w:bottom w:val="nil"/>
              <w:right w:val="nil"/>
            </w:tcBorders>
          </w:tcPr>
          <w:p w:rsidR="00EA6C15" w:rsidRPr="00F11E01" w:rsidRDefault="00EA6C15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t>Reservation</w:t>
            </w:r>
            <w:r w:rsidR="001A38D6">
              <w:rPr>
                <w:rFonts w:cs="Segoe UI"/>
                <w:sz w:val="18"/>
                <w:szCs w:val="18"/>
              </w:rPr>
              <w:t xml:space="preserve"> *</w:t>
            </w:r>
            <w:r w:rsidRPr="00F11E01">
              <w:rPr>
                <w:rFonts w:cs="Segoe UI"/>
                <w:sz w:val="18"/>
                <w:szCs w:val="18"/>
              </w:rPr>
              <w:t xml:space="preserve">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C15" w:rsidRPr="00F11E01" w:rsidRDefault="003E320C" w:rsidP="00CE3729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von</w:t>
            </w:r>
          </w:p>
        </w:tc>
        <w:tc>
          <w:tcPr>
            <w:tcW w:w="2582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A6C15" w:rsidRPr="00F11E01" w:rsidRDefault="00EA6C15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6C15" w:rsidRPr="00F11E01" w:rsidRDefault="003E320C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bis</w:t>
            </w:r>
          </w:p>
        </w:tc>
        <w:tc>
          <w:tcPr>
            <w:tcW w:w="3878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381CC5" w:rsidRDefault="00EA6C15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12"/>
            <w:r w:rsidR="00381CC5">
              <w:rPr>
                <w:rFonts w:cs="Segoe UI"/>
                <w:b/>
                <w:sz w:val="18"/>
                <w:szCs w:val="18"/>
              </w:rPr>
              <w:t xml:space="preserve">  </w:t>
            </w:r>
          </w:p>
          <w:p w:rsidR="00EA6C15" w:rsidRPr="00F11E01" w:rsidRDefault="00381CC5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DA089F">
              <w:rPr>
                <w:rFonts w:cs="Segoe UI"/>
                <w:b/>
                <w:sz w:val="18"/>
                <w:szCs w:val="18"/>
              </w:rPr>
              <w:t>Die Mietdauer ist auf 1 Jahr beschränkt</w:t>
            </w:r>
          </w:p>
        </w:tc>
      </w:tr>
      <w:tr w:rsidR="00EA6C15" w:rsidRPr="00F11E01" w:rsidTr="0086733F">
        <w:trPr>
          <w:trHeight w:val="283"/>
        </w:trPr>
        <w:tc>
          <w:tcPr>
            <w:tcW w:w="4041" w:type="dxa"/>
            <w:gridSpan w:val="7"/>
            <w:tcBorders>
              <w:top w:val="nil"/>
              <w:bottom w:val="nil"/>
              <w:right w:val="nil"/>
            </w:tcBorders>
          </w:tcPr>
          <w:p w:rsidR="00EA6C15" w:rsidRPr="00F11E01" w:rsidRDefault="00EA6C15" w:rsidP="00DC1C44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t xml:space="preserve">Genaues </w:t>
            </w:r>
            <w:r w:rsidR="00C71E7B">
              <w:rPr>
                <w:rFonts w:cs="Segoe UI"/>
                <w:sz w:val="18"/>
                <w:szCs w:val="18"/>
              </w:rPr>
              <w:t>Anreise</w:t>
            </w:r>
            <w:r w:rsidRPr="00F11E01">
              <w:rPr>
                <w:rFonts w:cs="Segoe UI"/>
                <w:sz w:val="18"/>
                <w:szCs w:val="18"/>
              </w:rPr>
              <w:t>datum</w:t>
            </w:r>
            <w:r w:rsidR="00C71E7B">
              <w:rPr>
                <w:rFonts w:cs="Segoe UI"/>
                <w:sz w:val="18"/>
                <w:szCs w:val="18"/>
              </w:rPr>
              <w:t xml:space="preserve"> (falls schon bekannt)</w:t>
            </w:r>
            <w:r w:rsidRPr="00F11E01">
              <w:rPr>
                <w:rFonts w:cs="Segoe UI"/>
                <w:sz w:val="18"/>
                <w:szCs w:val="18"/>
              </w:rPr>
              <w:t xml:space="preserve"> </w:t>
            </w:r>
            <w:r w:rsidR="001A38D6">
              <w:rPr>
                <w:rFonts w:cs="Segoe UI"/>
                <w:sz w:val="18"/>
                <w:szCs w:val="18"/>
              </w:rPr>
              <w:t>*</w:t>
            </w:r>
          </w:p>
        </w:tc>
        <w:tc>
          <w:tcPr>
            <w:tcW w:w="5940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A6C15" w:rsidRPr="00F11E01" w:rsidRDefault="00EA6C15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DA089F" w:rsidRPr="00F11E01" w:rsidTr="007651C0">
        <w:trPr>
          <w:trHeight w:val="283"/>
        </w:trPr>
        <w:tc>
          <w:tcPr>
            <w:tcW w:w="9981" w:type="dxa"/>
            <w:gridSpan w:val="17"/>
            <w:tcBorders>
              <w:top w:val="nil"/>
              <w:bottom w:val="nil"/>
              <w:right w:val="nil"/>
            </w:tcBorders>
          </w:tcPr>
          <w:p w:rsidR="00DA089F" w:rsidRPr="00DA089F" w:rsidRDefault="001A38D6" w:rsidP="00381CC5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t xml:space="preserve">* </w:t>
            </w:r>
            <w:r w:rsidRPr="001A38D6">
              <w:rPr>
                <w:rFonts w:cs="Segoe UI"/>
                <w:color w:val="FF0000"/>
                <w:sz w:val="18"/>
                <w:szCs w:val="18"/>
              </w:rPr>
              <w:t xml:space="preserve">Check-in </w:t>
            </w:r>
            <w:r w:rsidR="001E5BDD">
              <w:rPr>
                <w:rFonts w:cs="Segoe UI"/>
                <w:color w:val="FF0000"/>
                <w:sz w:val="18"/>
                <w:szCs w:val="18"/>
              </w:rPr>
              <w:t>nicht vor dem</w:t>
            </w:r>
            <w:r w:rsidRPr="001A38D6">
              <w:rPr>
                <w:rFonts w:cs="Segoe UI"/>
                <w:color w:val="FF0000"/>
                <w:sz w:val="18"/>
                <w:szCs w:val="18"/>
              </w:rPr>
              <w:t xml:space="preserve"> 1. W</w:t>
            </w:r>
            <w:r>
              <w:rPr>
                <w:rFonts w:cs="Segoe UI"/>
                <w:color w:val="FF0000"/>
                <w:sz w:val="18"/>
                <w:szCs w:val="18"/>
              </w:rPr>
              <w:t>erktag</w:t>
            </w:r>
            <w:r w:rsidRPr="001A38D6">
              <w:rPr>
                <w:rFonts w:cs="Segoe UI"/>
                <w:color w:val="FF0000"/>
                <w:sz w:val="18"/>
                <w:szCs w:val="18"/>
              </w:rPr>
              <w:t xml:space="preserve"> des Monats möglich / Check-out muss</w:t>
            </w:r>
            <w:r w:rsidR="001E5BDD">
              <w:rPr>
                <w:rFonts w:cs="Segoe UI"/>
                <w:color w:val="FF0000"/>
                <w:sz w:val="18"/>
                <w:szCs w:val="18"/>
              </w:rPr>
              <w:t xml:space="preserve"> spät.</w:t>
            </w:r>
            <w:r w:rsidRPr="001A38D6">
              <w:rPr>
                <w:rFonts w:cs="Segoe UI"/>
                <w:color w:val="FF0000"/>
                <w:sz w:val="18"/>
                <w:szCs w:val="18"/>
              </w:rPr>
              <w:t xml:space="preserve"> am letzten Werktag des Monats erfolgen</w:t>
            </w:r>
            <w:r>
              <w:rPr>
                <w:rFonts w:cs="Segoe UI"/>
                <w:b/>
                <w:sz w:val="18"/>
                <w:szCs w:val="18"/>
              </w:rPr>
              <w:br/>
            </w:r>
          </w:p>
        </w:tc>
      </w:tr>
      <w:tr w:rsidR="00EA6C15" w:rsidRPr="00F11E01" w:rsidTr="00867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3"/>
        </w:trPr>
        <w:tc>
          <w:tcPr>
            <w:tcW w:w="40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A6C15" w:rsidRPr="00E5435C" w:rsidRDefault="00EA6C15" w:rsidP="00305677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E5435C">
              <w:rPr>
                <w:rFonts w:cs="Segoe UI"/>
              </w:rPr>
              <w:t>Sprache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EA6C15" w:rsidRPr="00F11E01" w:rsidRDefault="00EA6C15" w:rsidP="00305677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0F32FC">
              <w:rPr>
                <w:rFonts w:cs="Segoe UI"/>
                <w:sz w:val="18"/>
                <w:szCs w:val="18"/>
              </w:rPr>
            </w:r>
            <w:r w:rsidR="000F32FC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6C15" w:rsidRPr="00F11E01" w:rsidRDefault="00EA6C15" w:rsidP="00305677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t>deutsch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6C15" w:rsidRPr="00F11E01" w:rsidRDefault="00EA6C15" w:rsidP="00305677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 </w:t>
            </w: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0F32FC">
              <w:rPr>
                <w:rFonts w:cs="Segoe UI"/>
                <w:sz w:val="18"/>
                <w:szCs w:val="18"/>
              </w:rPr>
            </w:r>
            <w:r w:rsidR="000F32FC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6C15" w:rsidRPr="00F11E01" w:rsidRDefault="00EA6C15" w:rsidP="00305677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t>englisch</w:t>
            </w:r>
          </w:p>
        </w:tc>
      </w:tr>
    </w:tbl>
    <w:p w:rsidR="00EF5745" w:rsidRPr="003A38DD" w:rsidRDefault="00EF5745" w:rsidP="001A38D6">
      <w:pPr>
        <w:pStyle w:val="Beschriftung"/>
        <w:spacing w:before="240" w:after="60" w:line="240" w:lineRule="auto"/>
        <w:rPr>
          <w:rFonts w:cs="Segoe UI"/>
          <w:sz w:val="20"/>
          <w:szCs w:val="20"/>
        </w:rPr>
      </w:pPr>
      <w:r w:rsidRPr="003A38DD">
        <w:rPr>
          <w:rFonts w:cs="Segoe UI"/>
          <w:sz w:val="20"/>
          <w:szCs w:val="20"/>
        </w:rPr>
        <w:t>Zimmer/Wohnung</w:t>
      </w:r>
    </w:p>
    <w:tbl>
      <w:tblPr>
        <w:tblStyle w:val="Tabellenraster"/>
        <w:tblW w:w="9994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777"/>
        <w:gridCol w:w="2694"/>
        <w:gridCol w:w="567"/>
        <w:gridCol w:w="709"/>
        <w:gridCol w:w="1134"/>
        <w:gridCol w:w="1276"/>
        <w:gridCol w:w="1276"/>
      </w:tblGrid>
      <w:tr w:rsidR="004F30A0" w:rsidRPr="00F11E01" w:rsidTr="000F32FC">
        <w:trPr>
          <w:trHeight w:val="283"/>
        </w:trPr>
        <w:tc>
          <w:tcPr>
            <w:tcW w:w="561" w:type="dxa"/>
          </w:tcPr>
          <w:p w:rsidR="004F30A0" w:rsidRPr="00F11E01" w:rsidRDefault="004F30A0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0F32FC">
              <w:rPr>
                <w:rFonts w:cs="Segoe UI"/>
                <w:sz w:val="18"/>
                <w:szCs w:val="18"/>
              </w:rPr>
            </w:r>
            <w:r w:rsidR="000F32FC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4471" w:type="dxa"/>
            <w:gridSpan w:val="2"/>
          </w:tcPr>
          <w:p w:rsidR="004F30A0" w:rsidRPr="00F11E01" w:rsidRDefault="004F30A0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t>Einzel</w:t>
            </w:r>
            <w:r>
              <w:rPr>
                <w:rFonts w:cs="Segoe UI"/>
                <w:sz w:val="18"/>
                <w:szCs w:val="18"/>
              </w:rPr>
              <w:t>zimmer Standard</w:t>
            </w:r>
            <w:r>
              <w:rPr>
                <w:rFonts w:cs="Segoe UI"/>
                <w:sz w:val="18"/>
                <w:szCs w:val="18"/>
              </w:rPr>
              <w:tab/>
            </w:r>
            <w:r>
              <w:rPr>
                <w:rFonts w:cs="Segoe UI"/>
                <w:sz w:val="18"/>
                <w:szCs w:val="18"/>
              </w:rPr>
              <w:tab/>
              <w:t>15 – 21 m</w:t>
            </w:r>
            <w:r w:rsidRPr="00DC1C44">
              <w:rPr>
                <w:rFonts w:cs="Segoe U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4F30A0" w:rsidRPr="00F11E01" w:rsidRDefault="004F30A0" w:rsidP="0040763F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0F32FC">
              <w:rPr>
                <w:rFonts w:cs="Segoe UI"/>
                <w:sz w:val="18"/>
                <w:szCs w:val="18"/>
              </w:rPr>
            </w:r>
            <w:r w:rsidR="000F32FC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4"/>
          </w:tcPr>
          <w:p w:rsidR="004F30A0" w:rsidRPr="00F11E01" w:rsidRDefault="004F30A0" w:rsidP="004F21B7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t>Einzel</w:t>
            </w:r>
            <w:r>
              <w:rPr>
                <w:rFonts w:cs="Segoe UI"/>
                <w:sz w:val="18"/>
                <w:szCs w:val="18"/>
              </w:rPr>
              <w:t>zimmer Gross</w:t>
            </w:r>
            <w:r>
              <w:rPr>
                <w:rFonts w:cs="Segoe UI"/>
                <w:sz w:val="18"/>
                <w:szCs w:val="18"/>
              </w:rPr>
              <w:tab/>
            </w:r>
            <w:r>
              <w:rPr>
                <w:rFonts w:cs="Segoe UI"/>
                <w:sz w:val="18"/>
                <w:szCs w:val="18"/>
              </w:rPr>
              <w:tab/>
              <w:t>25 – 27 m</w:t>
            </w:r>
            <w:r w:rsidRPr="00DC1C44">
              <w:rPr>
                <w:rFonts w:cs="Segoe UI"/>
                <w:sz w:val="18"/>
                <w:szCs w:val="18"/>
                <w:vertAlign w:val="superscript"/>
              </w:rPr>
              <w:t>2</w:t>
            </w:r>
          </w:p>
        </w:tc>
      </w:tr>
      <w:tr w:rsidR="004F30A0" w:rsidRPr="00F11E01" w:rsidTr="000F32FC">
        <w:trPr>
          <w:trHeight w:val="283"/>
        </w:trPr>
        <w:tc>
          <w:tcPr>
            <w:tcW w:w="561" w:type="dxa"/>
          </w:tcPr>
          <w:p w:rsidR="004F30A0" w:rsidRPr="00F11E01" w:rsidRDefault="004F30A0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0F32FC">
              <w:rPr>
                <w:rFonts w:cs="Segoe UI"/>
                <w:sz w:val="18"/>
                <w:szCs w:val="18"/>
              </w:rPr>
            </w:r>
            <w:r w:rsidR="000F32FC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4471" w:type="dxa"/>
            <w:gridSpan w:val="2"/>
          </w:tcPr>
          <w:p w:rsidR="004F30A0" w:rsidRPr="00F11E01" w:rsidRDefault="004F30A0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t>Doppel</w:t>
            </w:r>
            <w:r>
              <w:rPr>
                <w:rFonts w:cs="Segoe UI"/>
                <w:sz w:val="18"/>
                <w:szCs w:val="18"/>
              </w:rPr>
              <w:t>zimmer</w:t>
            </w:r>
            <w:r>
              <w:rPr>
                <w:rFonts w:cs="Segoe UI"/>
                <w:sz w:val="18"/>
                <w:szCs w:val="18"/>
              </w:rPr>
              <w:tab/>
            </w:r>
            <w:r>
              <w:rPr>
                <w:rFonts w:cs="Segoe UI"/>
                <w:sz w:val="18"/>
                <w:szCs w:val="18"/>
              </w:rPr>
              <w:tab/>
            </w:r>
            <w:r>
              <w:rPr>
                <w:rFonts w:cs="Segoe UI"/>
                <w:sz w:val="18"/>
                <w:szCs w:val="18"/>
              </w:rPr>
              <w:tab/>
              <w:t>29 – 36 m</w:t>
            </w:r>
            <w:r w:rsidRPr="00DC1C44">
              <w:rPr>
                <w:rFonts w:cs="Segoe U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962" w:type="dxa"/>
            <w:gridSpan w:val="5"/>
          </w:tcPr>
          <w:p w:rsidR="004F30A0" w:rsidRPr="00F11E01" w:rsidRDefault="004F30A0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</w:p>
        </w:tc>
      </w:tr>
      <w:bookmarkStart w:id="14" w:name="_GoBack"/>
      <w:tr w:rsidR="000F32FC" w:rsidRPr="00F11E01" w:rsidTr="000F32FC">
        <w:trPr>
          <w:trHeight w:val="283"/>
        </w:trPr>
        <w:tc>
          <w:tcPr>
            <w:tcW w:w="561" w:type="dxa"/>
          </w:tcPr>
          <w:p w:rsidR="000F32FC" w:rsidRPr="00F11E01" w:rsidRDefault="000F32FC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77" w:type="dxa"/>
          </w:tcPr>
          <w:p w:rsidR="000F32FC" w:rsidRPr="00F11E01" w:rsidRDefault="000F32FC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t>Wohnung</w:t>
            </w:r>
          </w:p>
        </w:tc>
        <w:tc>
          <w:tcPr>
            <w:tcW w:w="2694" w:type="dxa"/>
          </w:tcPr>
          <w:p w:rsidR="000F32FC" w:rsidRPr="00F11E01" w:rsidRDefault="000F32FC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Anzahl </w:t>
            </w:r>
            <w:r>
              <w:rPr>
                <w:rFonts w:cs="Segoe UI"/>
                <w:sz w:val="18"/>
                <w:szCs w:val="18"/>
              </w:rPr>
              <w:t xml:space="preserve">der </w:t>
            </w:r>
            <w:r>
              <w:rPr>
                <w:rFonts w:cs="Segoe UI"/>
                <w:sz w:val="18"/>
                <w:szCs w:val="18"/>
              </w:rPr>
              <w:t>Schlafzimmer</w:t>
            </w:r>
          </w:p>
        </w:tc>
        <w:tc>
          <w:tcPr>
            <w:tcW w:w="1276" w:type="dxa"/>
            <w:gridSpan w:val="2"/>
          </w:tcPr>
          <w:p w:rsidR="000F32FC" w:rsidRPr="00F11E01" w:rsidRDefault="000F32FC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1   </w:t>
            </w: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  <w:sz w:val="18"/>
                <w:szCs w:val="18"/>
              </w:rPr>
              <w:instrText xml:space="preserve"> FORMCHECKBOX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0F32FC" w:rsidRPr="00F11E01" w:rsidRDefault="000F32FC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2   </w:t>
            </w: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  <w:sz w:val="18"/>
                <w:szCs w:val="18"/>
              </w:rPr>
              <w:instrText xml:space="preserve"> FORMCHECKBOX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0F32FC" w:rsidRPr="00F11E01" w:rsidRDefault="000F32FC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3   </w:t>
            </w: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  <w:sz w:val="18"/>
                <w:szCs w:val="18"/>
              </w:rPr>
              <w:instrText xml:space="preserve"> FORMCHECKBOX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0F32FC" w:rsidRPr="00F11E01" w:rsidRDefault="000F32FC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4   </w:t>
            </w: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  <w:sz w:val="18"/>
                <w:szCs w:val="18"/>
              </w:rPr>
              <w:instrText xml:space="preserve"> FORMCHECKBOX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sz w:val="18"/>
                <w:szCs w:val="18"/>
              </w:rPr>
              <w:fldChar w:fldCharType="end"/>
            </w:r>
          </w:p>
        </w:tc>
      </w:tr>
    </w:tbl>
    <w:p w:rsidR="004F30A0" w:rsidRPr="001A38D6" w:rsidRDefault="004F30A0">
      <w:pPr>
        <w:rPr>
          <w:sz w:val="18"/>
          <w:szCs w:val="18"/>
        </w:rPr>
      </w:pPr>
      <w:r w:rsidRPr="001A38D6">
        <w:rPr>
          <w:sz w:val="18"/>
          <w:szCs w:val="18"/>
        </w:rPr>
        <w:t>Bei Ankunft mit privatem PW oder Motorrad ist das Mieten eines offiziellen Parkplatzes verpflichtend:</w:t>
      </w:r>
    </w:p>
    <w:tbl>
      <w:tblPr>
        <w:tblStyle w:val="Tabellenraster"/>
        <w:tblW w:w="9993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560"/>
        <w:gridCol w:w="9433"/>
      </w:tblGrid>
      <w:tr w:rsidR="00167025" w:rsidRPr="00F11E01" w:rsidTr="00167025">
        <w:trPr>
          <w:trHeight w:val="28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67025" w:rsidRPr="00F11E01" w:rsidRDefault="00167025" w:rsidP="0039599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0F32FC">
              <w:rPr>
                <w:rFonts w:cs="Segoe UI"/>
                <w:sz w:val="18"/>
                <w:szCs w:val="18"/>
              </w:rPr>
            </w:r>
            <w:r w:rsidR="000F32FC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</w:tcPr>
          <w:p w:rsidR="00167025" w:rsidRPr="00F11E01" w:rsidRDefault="00167025" w:rsidP="0039599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4F30A0">
              <w:rPr>
                <w:rFonts w:cs="Segoe UI"/>
                <w:sz w:val="18"/>
                <w:szCs w:val="18"/>
              </w:rPr>
              <w:t xml:space="preserve">Aussenparkplatz </w:t>
            </w:r>
            <w:r w:rsidR="00D26612">
              <w:rPr>
                <w:rFonts w:cs="Segoe UI"/>
                <w:sz w:val="18"/>
                <w:szCs w:val="18"/>
              </w:rPr>
              <w:t>"</w:t>
            </w:r>
            <w:r w:rsidRPr="004F30A0">
              <w:rPr>
                <w:rFonts w:cs="Segoe UI"/>
                <w:sz w:val="18"/>
                <w:szCs w:val="18"/>
              </w:rPr>
              <w:t>Viadukt</w:t>
            </w:r>
            <w:r w:rsidR="00D26612">
              <w:rPr>
                <w:rFonts w:cs="Segoe UI"/>
                <w:sz w:val="18"/>
                <w:szCs w:val="18"/>
              </w:rPr>
              <w:t>"</w:t>
            </w:r>
          </w:p>
        </w:tc>
      </w:tr>
    </w:tbl>
    <w:p w:rsidR="003A38DD" w:rsidRPr="003A38DD" w:rsidRDefault="00D477C4" w:rsidP="001A38D6">
      <w:pPr>
        <w:pStyle w:val="Beschriftung"/>
        <w:spacing w:before="120" w:after="60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Inkasso</w:t>
      </w:r>
    </w:p>
    <w:tbl>
      <w:tblPr>
        <w:tblStyle w:val="Tabellenraster"/>
        <w:tblW w:w="9993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560"/>
        <w:gridCol w:w="3135"/>
        <w:gridCol w:w="6298"/>
      </w:tblGrid>
      <w:tr w:rsidR="003A38DD" w:rsidRPr="00F11E01" w:rsidTr="00CE3729">
        <w:trPr>
          <w:trHeight w:val="28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A38DD" w:rsidRPr="00F11E01" w:rsidRDefault="003A38DD" w:rsidP="003A38DD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0F32FC">
              <w:rPr>
                <w:rFonts w:cs="Segoe UI"/>
                <w:sz w:val="18"/>
                <w:szCs w:val="18"/>
              </w:rPr>
            </w:r>
            <w:r w:rsidR="000F32FC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9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8DD" w:rsidRPr="00F11E01" w:rsidRDefault="003A38DD" w:rsidP="003A38DD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Monatliche Rechnung an den Untermieter / die Untermieterin</w:t>
            </w:r>
          </w:p>
        </w:tc>
      </w:tr>
      <w:tr w:rsidR="003A38DD" w:rsidRPr="00F11E01" w:rsidTr="0034007C">
        <w:trPr>
          <w:trHeight w:val="30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A38DD" w:rsidRPr="00F11E01" w:rsidRDefault="003A38DD" w:rsidP="003A38DD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0F32FC">
              <w:rPr>
                <w:rFonts w:cs="Segoe UI"/>
                <w:sz w:val="18"/>
                <w:szCs w:val="18"/>
              </w:rPr>
            </w:r>
            <w:r w:rsidR="000F32FC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3A38DD" w:rsidRDefault="003A38DD" w:rsidP="0034007C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Monatliche Rechnung an</w:t>
            </w: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</w:tcPr>
          <w:p w:rsidR="003A38DD" w:rsidRDefault="003A38DD" w:rsidP="003A38DD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cs="Segoe UI"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 w:rsidR="00EF166B">
              <w:rPr>
                <w:rFonts w:cs="Segoe UI"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sz w:val="18"/>
                <w:szCs w:val="18"/>
              </w:rPr>
              <w:fldChar w:fldCharType="end"/>
            </w:r>
            <w:bookmarkEnd w:id="15"/>
          </w:p>
        </w:tc>
      </w:tr>
      <w:tr w:rsidR="0034007C" w:rsidRPr="00F11E01" w:rsidTr="0034007C">
        <w:trPr>
          <w:trHeight w:val="22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4007C" w:rsidRPr="00F11E01" w:rsidRDefault="0034007C" w:rsidP="0034007C">
            <w:pPr>
              <w:spacing w:before="0" w:after="0"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               </w:t>
            </w:r>
          </w:p>
        </w:tc>
        <w:tc>
          <w:tcPr>
            <w:tcW w:w="9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0A0" w:rsidRDefault="0034007C" w:rsidP="0034007C">
            <w:pPr>
              <w:spacing w:before="0" w:after="0"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sofern Miete nicht vom Untermieter selbst bezahlt wird (z.B. durch Institut etc.)</w:t>
            </w:r>
          </w:p>
        </w:tc>
      </w:tr>
    </w:tbl>
    <w:p w:rsidR="004F30A0" w:rsidRPr="003A38DD" w:rsidRDefault="004F30A0" w:rsidP="001A38D6">
      <w:pPr>
        <w:pStyle w:val="Beschriftung"/>
        <w:spacing w:before="240" w:after="60" w:line="240" w:lineRule="auto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Depot</w:t>
      </w:r>
    </w:p>
    <w:tbl>
      <w:tblPr>
        <w:tblStyle w:val="Tabellenraster"/>
        <w:tblW w:w="9993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560"/>
        <w:gridCol w:w="5889"/>
        <w:gridCol w:w="3544"/>
      </w:tblGrid>
      <w:tr w:rsidR="004F30A0" w:rsidRPr="00F11E01" w:rsidTr="00584DFB">
        <w:trPr>
          <w:trHeight w:val="28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F30A0" w:rsidRPr="00F11E01" w:rsidRDefault="004F30A0" w:rsidP="00584DFB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0F32FC">
              <w:rPr>
                <w:rFonts w:cs="Segoe UI"/>
                <w:sz w:val="18"/>
                <w:szCs w:val="18"/>
              </w:rPr>
            </w:r>
            <w:r w:rsidR="000F32FC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9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0A0" w:rsidRPr="00F11E01" w:rsidRDefault="001A38D6" w:rsidP="00584DFB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Der Untermieter/Gast bezahlt das Depot (Standard)</w:t>
            </w:r>
          </w:p>
        </w:tc>
      </w:tr>
      <w:tr w:rsidR="004F30A0" w:rsidRPr="00F11E01" w:rsidTr="001A38D6">
        <w:trPr>
          <w:trHeight w:val="30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F30A0" w:rsidRPr="00F11E01" w:rsidRDefault="004F30A0" w:rsidP="00584DFB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0F32FC">
              <w:rPr>
                <w:rFonts w:cs="Segoe UI"/>
                <w:sz w:val="18"/>
                <w:szCs w:val="18"/>
              </w:rPr>
            </w:r>
            <w:r w:rsidR="000F32FC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4F30A0" w:rsidRDefault="001A38D6" w:rsidP="00584DFB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Die Firma/das Institut des Untermieters/Gastes übernimmt das Depot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F30A0" w:rsidRDefault="004F30A0" w:rsidP="00584DFB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sz w:val="18"/>
                <w:szCs w:val="18"/>
              </w:rPr>
              <w:fldChar w:fldCharType="end"/>
            </w:r>
          </w:p>
        </w:tc>
      </w:tr>
    </w:tbl>
    <w:p w:rsidR="00022230" w:rsidRPr="001A38D6" w:rsidRDefault="00397C48" w:rsidP="001A38D6">
      <w:pPr>
        <w:pStyle w:val="Beschriftung"/>
        <w:spacing w:before="240" w:after="60" w:line="240" w:lineRule="auto"/>
        <w:rPr>
          <w:rFonts w:cs="Segoe UI"/>
          <w:sz w:val="20"/>
          <w:szCs w:val="20"/>
        </w:rPr>
      </w:pPr>
      <w:r w:rsidRPr="001A38D6">
        <w:rPr>
          <w:rFonts w:cs="Segoe UI"/>
          <w:sz w:val="20"/>
          <w:szCs w:val="20"/>
        </w:rPr>
        <w:t>Bemerkungen</w:t>
      </w:r>
    </w:p>
    <w:tbl>
      <w:tblPr>
        <w:tblStyle w:val="Tabellenraster"/>
        <w:tblW w:w="9993" w:type="dxa"/>
        <w:tblInd w:w="3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0"/>
        <w:gridCol w:w="23"/>
      </w:tblGrid>
      <w:tr w:rsidR="00022230" w:rsidRPr="0041247D" w:rsidTr="003C7A4D">
        <w:trPr>
          <w:gridAfter w:val="1"/>
          <w:wAfter w:w="23" w:type="dxa"/>
          <w:trHeight w:val="644"/>
        </w:trPr>
        <w:tc>
          <w:tcPr>
            <w:tcW w:w="9970" w:type="dxa"/>
            <w:tcBorders>
              <w:top w:val="single" w:sz="4" w:space="0" w:color="808080"/>
              <w:bottom w:val="single" w:sz="4" w:space="0" w:color="auto"/>
            </w:tcBorders>
          </w:tcPr>
          <w:p w:rsidR="00022230" w:rsidRPr="00F11E01" w:rsidRDefault="00022230" w:rsidP="00F11E01">
            <w:pPr>
              <w:tabs>
                <w:tab w:val="left" w:pos="2198"/>
                <w:tab w:val="left" w:pos="4459"/>
              </w:tabs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 w:rsidRPr="00F11E01">
              <w:rPr>
                <w:rFonts w:cs="Segoe UI"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sz w:val="18"/>
                <w:szCs w:val="18"/>
              </w:rPr>
            </w:r>
            <w:r w:rsidRPr="00F11E01">
              <w:rPr>
                <w:rFonts w:cs="Segoe UI"/>
                <w:sz w:val="18"/>
                <w:szCs w:val="18"/>
              </w:rPr>
              <w:fldChar w:fldCharType="separate"/>
            </w:r>
            <w:r w:rsidR="00EF166B">
              <w:rPr>
                <w:rFonts w:cs="Segoe UI"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  <w:bookmarkEnd w:id="16"/>
          </w:p>
        </w:tc>
      </w:tr>
      <w:tr w:rsidR="003E320C" w:rsidRPr="00F11E01" w:rsidTr="003C7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1"/>
        </w:trPr>
        <w:tc>
          <w:tcPr>
            <w:tcW w:w="9993" w:type="dxa"/>
            <w:gridSpan w:val="2"/>
          </w:tcPr>
          <w:p w:rsidR="003E320C" w:rsidRPr="00F11E01" w:rsidRDefault="003E320C" w:rsidP="00612338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  <w:lang w:val="de-DE" w:eastAsia="de-DE"/>
              </w:rPr>
              <w:t>Dieses Formular per E-Mail an</w:t>
            </w:r>
            <w:r>
              <w:t xml:space="preserve"> </w:t>
            </w:r>
            <w:hyperlink r:id="rId7" w:history="1">
              <w:r>
                <w:rPr>
                  <w:rStyle w:val="Hyperlink"/>
                  <w:rFonts w:cs="Segoe UI"/>
                  <w:sz w:val="18"/>
                  <w:szCs w:val="18"/>
                </w:rPr>
                <w:t>gaestehaus</w:t>
              </w:r>
              <w:r w:rsidRPr="00F11E01">
                <w:rPr>
                  <w:rStyle w:val="Hyperlink"/>
                  <w:rFonts w:cs="Segoe UI"/>
                  <w:sz w:val="18"/>
                  <w:szCs w:val="18"/>
                </w:rPr>
                <w:t>@empa.ch</w:t>
              </w:r>
            </w:hyperlink>
            <w:r>
              <w:rPr>
                <w:rStyle w:val="Hyperlink"/>
                <w:rFonts w:cs="Segoe UI"/>
                <w:sz w:val="18"/>
                <w:szCs w:val="18"/>
              </w:rPr>
              <w:t xml:space="preserve"> </w:t>
            </w:r>
            <w:r w:rsidRPr="00DA089F">
              <w:rPr>
                <w:rFonts w:cs="Segoe UI"/>
                <w:b/>
                <w:sz w:val="18"/>
                <w:szCs w:val="18"/>
              </w:rPr>
              <w:t>senden</w:t>
            </w:r>
          </w:p>
        </w:tc>
      </w:tr>
    </w:tbl>
    <w:p w:rsidR="00022230" w:rsidRDefault="00022230" w:rsidP="00923C4D">
      <w:pPr>
        <w:pStyle w:val="Formularname"/>
        <w:spacing w:before="0" w:after="0"/>
        <w:rPr>
          <w:sz w:val="4"/>
          <w:szCs w:val="4"/>
        </w:rPr>
      </w:pPr>
    </w:p>
    <w:sectPr w:rsidR="00022230" w:rsidSect="003C7A4D">
      <w:headerReference w:type="default" r:id="rId8"/>
      <w:footerReference w:type="default" r:id="rId9"/>
      <w:endnotePr>
        <w:numFmt w:val="decimal"/>
      </w:endnotePr>
      <w:type w:val="continuous"/>
      <w:pgSz w:w="11906" w:h="16838" w:code="9"/>
      <w:pgMar w:top="290" w:right="964" w:bottom="567" w:left="130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D8F" w:rsidRDefault="00285D8F">
      <w:r>
        <w:separator/>
      </w:r>
    </w:p>
  </w:endnote>
  <w:endnote w:type="continuationSeparator" w:id="0">
    <w:p w:rsidR="00285D8F" w:rsidRDefault="0028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729" w:rsidRPr="0041247D" w:rsidRDefault="00167025">
    <w:pPr>
      <w:pStyle w:val="Fuzeile"/>
      <w:rPr>
        <w:rFonts w:cs="Segoe UI"/>
      </w:rPr>
    </w:pPr>
    <w:r>
      <w:rPr>
        <w:rFonts w:cs="Segoe UI"/>
      </w:rPr>
      <w:t xml:space="preserve">Gästehaus </w:t>
    </w:r>
    <w:r w:rsidR="00CE3729">
      <w:rPr>
        <w:rFonts w:cs="Segoe UI"/>
      </w:rPr>
      <w:t>/</w:t>
    </w:r>
    <w:r>
      <w:rPr>
        <w:rFonts w:cs="Segoe UI"/>
      </w:rPr>
      <w:t xml:space="preserve"> </w:t>
    </w:r>
    <w:r w:rsidR="00CE3729" w:rsidRPr="0041247D">
      <w:rPr>
        <w:rFonts w:cs="Segoe UI"/>
      </w:rPr>
      <w:fldChar w:fldCharType="begin"/>
    </w:r>
    <w:r w:rsidR="00CE3729" w:rsidRPr="0041247D">
      <w:rPr>
        <w:rFonts w:cs="Segoe UI"/>
      </w:rPr>
      <w:instrText xml:space="preserve"> DATE \@ "dd.MM.yyyy" </w:instrText>
    </w:r>
    <w:r w:rsidR="00CE3729" w:rsidRPr="0041247D">
      <w:rPr>
        <w:rFonts w:cs="Segoe UI"/>
      </w:rPr>
      <w:fldChar w:fldCharType="separate"/>
    </w:r>
    <w:r w:rsidR="000F32FC">
      <w:rPr>
        <w:rFonts w:cs="Segoe UI"/>
        <w:noProof/>
      </w:rPr>
      <w:t>20.03.2024</w:t>
    </w:r>
    <w:r w:rsidR="00CE3729" w:rsidRPr="0041247D">
      <w:rPr>
        <w:rFonts w:cs="Segoe UI"/>
      </w:rPr>
      <w:fldChar w:fldCharType="end"/>
    </w:r>
    <w:r w:rsidR="00CE3729">
      <w:rPr>
        <w:rFonts w:cs="Segoe UI"/>
      </w:rPr>
      <w:tab/>
    </w:r>
    <w:r w:rsidR="00CE3729">
      <w:rPr>
        <w:rFonts w:cs="Segoe UI"/>
      </w:rPr>
      <w:tab/>
      <w:t>Reservationsformular Gästezimmer</w:t>
    </w:r>
    <w:r w:rsidR="001A38D6">
      <w:rPr>
        <w:rFonts w:cs="Segoe UI"/>
      </w:rPr>
      <w:t xml:space="preserve"> extern</w:t>
    </w:r>
    <w:r w:rsidR="00CE3729">
      <w:rPr>
        <w:rFonts w:cs="Segoe UI"/>
      </w:rPr>
      <w:tab/>
    </w:r>
    <w:r w:rsidR="00CE3729" w:rsidRPr="0041247D">
      <w:rPr>
        <w:rFonts w:cs="Segoe UI"/>
      </w:rPr>
      <w:tab/>
    </w:r>
    <w:r w:rsidR="00CE3729" w:rsidRPr="0041247D">
      <w:rPr>
        <w:rFonts w:cs="Segoe UI"/>
      </w:rPr>
      <w:tab/>
    </w:r>
    <w:r w:rsidR="00CE3729" w:rsidRPr="0041247D">
      <w:rPr>
        <w:rFonts w:cs="Segoe UI"/>
      </w:rPr>
      <w:fldChar w:fldCharType="begin"/>
    </w:r>
    <w:r w:rsidR="00CE3729" w:rsidRPr="0041247D">
      <w:rPr>
        <w:rFonts w:cs="Segoe UI"/>
      </w:rPr>
      <w:instrText xml:space="preserve"> PAGE </w:instrText>
    </w:r>
    <w:r w:rsidR="00CE3729" w:rsidRPr="0041247D">
      <w:rPr>
        <w:rFonts w:cs="Segoe UI"/>
      </w:rPr>
      <w:fldChar w:fldCharType="separate"/>
    </w:r>
    <w:r w:rsidR="000F32FC">
      <w:rPr>
        <w:rFonts w:cs="Segoe UI"/>
        <w:noProof/>
      </w:rPr>
      <w:t>1</w:t>
    </w:r>
    <w:r w:rsidR="00CE3729" w:rsidRPr="0041247D">
      <w:rPr>
        <w:rFonts w:cs="Segoe UI"/>
      </w:rPr>
      <w:fldChar w:fldCharType="end"/>
    </w:r>
    <w:r w:rsidR="00CE3729" w:rsidRPr="0041247D">
      <w:rPr>
        <w:rFonts w:cs="Segoe UI"/>
      </w:rPr>
      <w:t>/</w:t>
    </w:r>
    <w:r w:rsidR="00CE3729" w:rsidRPr="0041247D">
      <w:rPr>
        <w:rFonts w:cs="Segoe UI"/>
      </w:rPr>
      <w:fldChar w:fldCharType="begin"/>
    </w:r>
    <w:r w:rsidR="00CE3729" w:rsidRPr="0041247D">
      <w:rPr>
        <w:rFonts w:cs="Segoe UI"/>
      </w:rPr>
      <w:instrText xml:space="preserve"> NUMPAGES </w:instrText>
    </w:r>
    <w:r w:rsidR="00CE3729" w:rsidRPr="0041247D">
      <w:rPr>
        <w:rFonts w:cs="Segoe UI"/>
      </w:rPr>
      <w:fldChar w:fldCharType="separate"/>
    </w:r>
    <w:r w:rsidR="000F32FC">
      <w:rPr>
        <w:rFonts w:cs="Segoe UI"/>
        <w:noProof/>
      </w:rPr>
      <w:t>1</w:t>
    </w:r>
    <w:r w:rsidR="00CE3729" w:rsidRPr="0041247D">
      <w:rPr>
        <w:rFonts w:cs="Segoe U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D8F" w:rsidRDefault="00285D8F">
      <w:r>
        <w:separator/>
      </w:r>
    </w:p>
  </w:footnote>
  <w:footnote w:type="continuationSeparator" w:id="0">
    <w:p w:rsidR="00285D8F" w:rsidRDefault="0028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729" w:rsidRPr="00C94A38" w:rsidRDefault="0041288D" w:rsidP="00C94A38">
    <w:pPr>
      <w:pStyle w:val="Formularkopf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6A36957" wp14:editId="260D097F">
          <wp:simplePos x="0" y="0"/>
          <wp:positionH relativeFrom="column">
            <wp:posOffset>104775</wp:posOffset>
          </wp:positionH>
          <wp:positionV relativeFrom="paragraph">
            <wp:posOffset>147320</wp:posOffset>
          </wp:positionV>
          <wp:extent cx="1691640" cy="365760"/>
          <wp:effectExtent l="0" t="0" r="3810" b="0"/>
          <wp:wrapNone/>
          <wp:docPr id="33" name="Bild 3" descr="ealogo05-1-ghost-p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alogo05-1-ghost-p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D320D46" wp14:editId="643422D9">
          <wp:simplePos x="0" y="0"/>
          <wp:positionH relativeFrom="column">
            <wp:posOffset>4629785</wp:posOffset>
          </wp:positionH>
          <wp:positionV relativeFrom="paragraph">
            <wp:posOffset>20955</wp:posOffset>
          </wp:positionV>
          <wp:extent cx="1695450" cy="494030"/>
          <wp:effectExtent l="0" t="0" r="0" b="1270"/>
          <wp:wrapNone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F850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E22C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CEA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0A7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E0DC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F8C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0628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4E4C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020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AE9CC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4A6DB1"/>
    <w:multiLevelType w:val="multilevel"/>
    <w:tmpl w:val="F1B2DDAA"/>
    <w:lvl w:ilvl="0">
      <w:start w:val="1"/>
      <w:numFmt w:val="bullet"/>
      <w:pStyle w:val="Aufzhlung"/>
      <w:lvlText w:val="●"/>
      <w:lvlJc w:val="left"/>
      <w:pPr>
        <w:tabs>
          <w:tab w:val="num" w:pos="341"/>
        </w:tabs>
        <w:ind w:left="341" w:hanging="341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681"/>
        </w:tabs>
        <w:ind w:left="681" w:hanging="34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pPr>
        <w:tabs>
          <w:tab w:val="num" w:pos="1021"/>
        </w:tabs>
        <w:ind w:left="1021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▫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</w:abstractNum>
  <w:abstractNum w:abstractNumId="11" w15:restartNumberingAfterBreak="0">
    <w:nsid w:val="421D14DE"/>
    <w:multiLevelType w:val="multilevel"/>
    <w:tmpl w:val="E7DEBBCA"/>
    <w:lvl w:ilvl="0">
      <w:start w:val="1"/>
      <w:numFmt w:val="decimal"/>
      <w:lvlText w:val="%1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2AE5D51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3" w15:restartNumberingAfterBreak="0">
    <w:nsid w:val="5D566A7F"/>
    <w:multiLevelType w:val="hybridMultilevel"/>
    <w:tmpl w:val="97D44F48"/>
    <w:lvl w:ilvl="0" w:tplc="3CD87DE0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9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CH" w:vendorID="64" w:dllVersion="131078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E9"/>
    <w:rsid w:val="000024EA"/>
    <w:rsid w:val="000050B3"/>
    <w:rsid w:val="00010169"/>
    <w:rsid w:val="00014C77"/>
    <w:rsid w:val="00022230"/>
    <w:rsid w:val="00026289"/>
    <w:rsid w:val="00032A60"/>
    <w:rsid w:val="00033B59"/>
    <w:rsid w:val="00041168"/>
    <w:rsid w:val="000502EB"/>
    <w:rsid w:val="000516BF"/>
    <w:rsid w:val="00071144"/>
    <w:rsid w:val="000776B5"/>
    <w:rsid w:val="0008081C"/>
    <w:rsid w:val="00096A1E"/>
    <w:rsid w:val="000D10F6"/>
    <w:rsid w:val="000D2928"/>
    <w:rsid w:val="000D5B72"/>
    <w:rsid w:val="000E17E3"/>
    <w:rsid w:val="000E3FD7"/>
    <w:rsid w:val="000F3112"/>
    <w:rsid w:val="000F32FC"/>
    <w:rsid w:val="00104D02"/>
    <w:rsid w:val="00113468"/>
    <w:rsid w:val="00130A5F"/>
    <w:rsid w:val="001515D9"/>
    <w:rsid w:val="00160E06"/>
    <w:rsid w:val="00167025"/>
    <w:rsid w:val="0018736D"/>
    <w:rsid w:val="001A38D6"/>
    <w:rsid w:val="001B2D76"/>
    <w:rsid w:val="001D7609"/>
    <w:rsid w:val="001E5BDD"/>
    <w:rsid w:val="00201971"/>
    <w:rsid w:val="002165AF"/>
    <w:rsid w:val="002174EA"/>
    <w:rsid w:val="0021783F"/>
    <w:rsid w:val="0021799D"/>
    <w:rsid w:val="00227A37"/>
    <w:rsid w:val="00235B03"/>
    <w:rsid w:val="00247A39"/>
    <w:rsid w:val="00256991"/>
    <w:rsid w:val="0026040A"/>
    <w:rsid w:val="002650D7"/>
    <w:rsid w:val="00285D8F"/>
    <w:rsid w:val="00290C91"/>
    <w:rsid w:val="002932E2"/>
    <w:rsid w:val="00295980"/>
    <w:rsid w:val="002A5AA3"/>
    <w:rsid w:val="002A7207"/>
    <w:rsid w:val="002B0B39"/>
    <w:rsid w:val="002B48AE"/>
    <w:rsid w:val="002B7052"/>
    <w:rsid w:val="002B7640"/>
    <w:rsid w:val="002C60BF"/>
    <w:rsid w:val="002E6A3F"/>
    <w:rsid w:val="002F43F7"/>
    <w:rsid w:val="00305677"/>
    <w:rsid w:val="00311007"/>
    <w:rsid w:val="003353DB"/>
    <w:rsid w:val="0033662B"/>
    <w:rsid w:val="0034007C"/>
    <w:rsid w:val="00342405"/>
    <w:rsid w:val="00344DC5"/>
    <w:rsid w:val="00345C46"/>
    <w:rsid w:val="00372939"/>
    <w:rsid w:val="00374211"/>
    <w:rsid w:val="00376F37"/>
    <w:rsid w:val="003779E9"/>
    <w:rsid w:val="00381CC5"/>
    <w:rsid w:val="00384D19"/>
    <w:rsid w:val="0039176C"/>
    <w:rsid w:val="00397C48"/>
    <w:rsid w:val="003A2F55"/>
    <w:rsid w:val="003A38DD"/>
    <w:rsid w:val="003B757C"/>
    <w:rsid w:val="003C0CC0"/>
    <w:rsid w:val="003C7A4D"/>
    <w:rsid w:val="003D067D"/>
    <w:rsid w:val="003D5A1C"/>
    <w:rsid w:val="003D6BD3"/>
    <w:rsid w:val="003E320C"/>
    <w:rsid w:val="003F118A"/>
    <w:rsid w:val="00407F23"/>
    <w:rsid w:val="0041247D"/>
    <w:rsid w:val="0041288D"/>
    <w:rsid w:val="0043395B"/>
    <w:rsid w:val="0047304D"/>
    <w:rsid w:val="00473307"/>
    <w:rsid w:val="00481B04"/>
    <w:rsid w:val="00481E3E"/>
    <w:rsid w:val="004837C6"/>
    <w:rsid w:val="004C1D90"/>
    <w:rsid w:val="004D0019"/>
    <w:rsid w:val="004E5059"/>
    <w:rsid w:val="004F30A0"/>
    <w:rsid w:val="00516E57"/>
    <w:rsid w:val="005267A8"/>
    <w:rsid w:val="0053082F"/>
    <w:rsid w:val="00531E03"/>
    <w:rsid w:val="005352D6"/>
    <w:rsid w:val="00561CAA"/>
    <w:rsid w:val="00572154"/>
    <w:rsid w:val="00583831"/>
    <w:rsid w:val="005954F2"/>
    <w:rsid w:val="005A5D0C"/>
    <w:rsid w:val="005A6D11"/>
    <w:rsid w:val="005A7C81"/>
    <w:rsid w:val="005B361B"/>
    <w:rsid w:val="005C76CD"/>
    <w:rsid w:val="005D1DE3"/>
    <w:rsid w:val="005D3065"/>
    <w:rsid w:val="005D6A97"/>
    <w:rsid w:val="005E0132"/>
    <w:rsid w:val="005E521A"/>
    <w:rsid w:val="006109F5"/>
    <w:rsid w:val="0063200F"/>
    <w:rsid w:val="00634FCE"/>
    <w:rsid w:val="0063632B"/>
    <w:rsid w:val="0065499E"/>
    <w:rsid w:val="006676A8"/>
    <w:rsid w:val="00676D14"/>
    <w:rsid w:val="006925E7"/>
    <w:rsid w:val="006B68E8"/>
    <w:rsid w:val="006C14EA"/>
    <w:rsid w:val="006C3BD4"/>
    <w:rsid w:val="006C4404"/>
    <w:rsid w:val="006D2DCC"/>
    <w:rsid w:val="006E2F36"/>
    <w:rsid w:val="006F04BB"/>
    <w:rsid w:val="006F5586"/>
    <w:rsid w:val="00703247"/>
    <w:rsid w:val="00720B1B"/>
    <w:rsid w:val="007232C0"/>
    <w:rsid w:val="00726AEA"/>
    <w:rsid w:val="0074202F"/>
    <w:rsid w:val="00753F44"/>
    <w:rsid w:val="007671F0"/>
    <w:rsid w:val="00791E56"/>
    <w:rsid w:val="007A0B37"/>
    <w:rsid w:val="007B390C"/>
    <w:rsid w:val="007B48DD"/>
    <w:rsid w:val="007D61D1"/>
    <w:rsid w:val="007E348D"/>
    <w:rsid w:val="007E5C94"/>
    <w:rsid w:val="007F0D2D"/>
    <w:rsid w:val="007F1248"/>
    <w:rsid w:val="007F3D6A"/>
    <w:rsid w:val="00800E66"/>
    <w:rsid w:val="008047AD"/>
    <w:rsid w:val="008119AF"/>
    <w:rsid w:val="00811EA6"/>
    <w:rsid w:val="008140A7"/>
    <w:rsid w:val="00815A31"/>
    <w:rsid w:val="00851F91"/>
    <w:rsid w:val="008539F2"/>
    <w:rsid w:val="00863E5D"/>
    <w:rsid w:val="0086733F"/>
    <w:rsid w:val="00877B87"/>
    <w:rsid w:val="00892D14"/>
    <w:rsid w:val="008B1B0D"/>
    <w:rsid w:val="008C4F36"/>
    <w:rsid w:val="008C5F6A"/>
    <w:rsid w:val="008D226B"/>
    <w:rsid w:val="008E0A96"/>
    <w:rsid w:val="008F3BA1"/>
    <w:rsid w:val="009120A5"/>
    <w:rsid w:val="00917DB2"/>
    <w:rsid w:val="00920CAB"/>
    <w:rsid w:val="00923C4D"/>
    <w:rsid w:val="00924F43"/>
    <w:rsid w:val="009352E1"/>
    <w:rsid w:val="00937D55"/>
    <w:rsid w:val="009528D6"/>
    <w:rsid w:val="00962DA0"/>
    <w:rsid w:val="00984736"/>
    <w:rsid w:val="0098504A"/>
    <w:rsid w:val="009B3FF5"/>
    <w:rsid w:val="009C2825"/>
    <w:rsid w:val="009C75FD"/>
    <w:rsid w:val="009E2E08"/>
    <w:rsid w:val="009E5270"/>
    <w:rsid w:val="009F1E63"/>
    <w:rsid w:val="00A22EFD"/>
    <w:rsid w:val="00A36378"/>
    <w:rsid w:val="00A37A88"/>
    <w:rsid w:val="00A408A7"/>
    <w:rsid w:val="00A6346B"/>
    <w:rsid w:val="00A81DDF"/>
    <w:rsid w:val="00A97574"/>
    <w:rsid w:val="00AB11E9"/>
    <w:rsid w:val="00AD3AE3"/>
    <w:rsid w:val="00AF463E"/>
    <w:rsid w:val="00AF79C6"/>
    <w:rsid w:val="00B16AE8"/>
    <w:rsid w:val="00B16C89"/>
    <w:rsid w:val="00B2748B"/>
    <w:rsid w:val="00B456C2"/>
    <w:rsid w:val="00B46262"/>
    <w:rsid w:val="00B73854"/>
    <w:rsid w:val="00B7590F"/>
    <w:rsid w:val="00B83FDC"/>
    <w:rsid w:val="00B867DF"/>
    <w:rsid w:val="00B90C93"/>
    <w:rsid w:val="00BB0341"/>
    <w:rsid w:val="00BB5CAB"/>
    <w:rsid w:val="00BB7FF8"/>
    <w:rsid w:val="00BC3A71"/>
    <w:rsid w:val="00BD3AE5"/>
    <w:rsid w:val="00BD5D0B"/>
    <w:rsid w:val="00BF6503"/>
    <w:rsid w:val="00BF794C"/>
    <w:rsid w:val="00C36776"/>
    <w:rsid w:val="00C45D0F"/>
    <w:rsid w:val="00C46D55"/>
    <w:rsid w:val="00C5508D"/>
    <w:rsid w:val="00C5582D"/>
    <w:rsid w:val="00C71E7B"/>
    <w:rsid w:val="00C800A7"/>
    <w:rsid w:val="00C80155"/>
    <w:rsid w:val="00C94A38"/>
    <w:rsid w:val="00CB0B97"/>
    <w:rsid w:val="00CC1BC6"/>
    <w:rsid w:val="00CC5EC5"/>
    <w:rsid w:val="00CE3729"/>
    <w:rsid w:val="00CE5DE8"/>
    <w:rsid w:val="00CF0343"/>
    <w:rsid w:val="00D04660"/>
    <w:rsid w:val="00D10058"/>
    <w:rsid w:val="00D21614"/>
    <w:rsid w:val="00D22CE7"/>
    <w:rsid w:val="00D24B2C"/>
    <w:rsid w:val="00D26612"/>
    <w:rsid w:val="00D33A1C"/>
    <w:rsid w:val="00D477C4"/>
    <w:rsid w:val="00D654D5"/>
    <w:rsid w:val="00D822DC"/>
    <w:rsid w:val="00DA089F"/>
    <w:rsid w:val="00DA4851"/>
    <w:rsid w:val="00DA716F"/>
    <w:rsid w:val="00DC1C44"/>
    <w:rsid w:val="00DC7A8D"/>
    <w:rsid w:val="00DD3D01"/>
    <w:rsid w:val="00DE6B0E"/>
    <w:rsid w:val="00DF215E"/>
    <w:rsid w:val="00E0316E"/>
    <w:rsid w:val="00E16FE4"/>
    <w:rsid w:val="00E45AB4"/>
    <w:rsid w:val="00E46158"/>
    <w:rsid w:val="00E5435C"/>
    <w:rsid w:val="00E572D9"/>
    <w:rsid w:val="00E63003"/>
    <w:rsid w:val="00E72EC6"/>
    <w:rsid w:val="00E80B3D"/>
    <w:rsid w:val="00E81D1E"/>
    <w:rsid w:val="00E835A6"/>
    <w:rsid w:val="00E92C6E"/>
    <w:rsid w:val="00EA6287"/>
    <w:rsid w:val="00EA6C15"/>
    <w:rsid w:val="00EC4767"/>
    <w:rsid w:val="00EE6AC0"/>
    <w:rsid w:val="00EF166B"/>
    <w:rsid w:val="00EF5745"/>
    <w:rsid w:val="00F11E01"/>
    <w:rsid w:val="00F15759"/>
    <w:rsid w:val="00F209B4"/>
    <w:rsid w:val="00F260F5"/>
    <w:rsid w:val="00F31647"/>
    <w:rsid w:val="00F400E2"/>
    <w:rsid w:val="00F438CC"/>
    <w:rsid w:val="00F44632"/>
    <w:rsid w:val="00F4539D"/>
    <w:rsid w:val="00F512FB"/>
    <w:rsid w:val="00F51C02"/>
    <w:rsid w:val="00F55CA2"/>
    <w:rsid w:val="00F5653A"/>
    <w:rsid w:val="00F64EE9"/>
    <w:rsid w:val="00F85FA2"/>
    <w:rsid w:val="00F90EB8"/>
    <w:rsid w:val="00F96348"/>
    <w:rsid w:val="00F97955"/>
    <w:rsid w:val="00FC4DE8"/>
    <w:rsid w:val="00FD76A9"/>
    <w:rsid w:val="00FE0E1E"/>
    <w:rsid w:val="00FE3A5F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05D6973A"/>
  <w15:docId w15:val="{ED02C5B4-8976-471A-AB15-AC6C2E67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4" w:qFormat="1"/>
    <w:lsdException w:name="heading 2" w:uiPriority="4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1E01"/>
    <w:pPr>
      <w:spacing w:before="60" w:after="60" w:line="312" w:lineRule="auto"/>
    </w:pPr>
  </w:style>
  <w:style w:type="paragraph" w:styleId="berschrift1">
    <w:name w:val="heading 1"/>
    <w:basedOn w:val="Standard"/>
    <w:next w:val="Textkrper"/>
    <w:link w:val="berschrift1Zchn"/>
    <w:uiPriority w:val="4"/>
    <w:qFormat/>
    <w:rsid w:val="00F11E01"/>
    <w:pPr>
      <w:keepNext/>
      <w:tabs>
        <w:tab w:val="left" w:pos="851"/>
      </w:tabs>
      <w:spacing w:before="240" w:after="240" w:line="288" w:lineRule="auto"/>
      <w:outlineLvl w:val="0"/>
    </w:pPr>
    <w:rPr>
      <w:rFonts w:cs="Arial"/>
      <w:b/>
      <w:bCs/>
      <w:kern w:val="28"/>
      <w:sz w:val="28"/>
      <w:szCs w:val="28"/>
    </w:rPr>
  </w:style>
  <w:style w:type="paragraph" w:styleId="berschrift2">
    <w:name w:val="heading 2"/>
    <w:basedOn w:val="berschrift1"/>
    <w:next w:val="Textkrper"/>
    <w:uiPriority w:val="4"/>
    <w:qFormat/>
    <w:rsid w:val="00F11E01"/>
    <w:pPr>
      <w:numPr>
        <w:ilvl w:val="1"/>
      </w:numPr>
      <w:ind w:left="851" w:hanging="851"/>
      <w:outlineLvl w:val="1"/>
    </w:pPr>
    <w:rPr>
      <w:bCs w:val="0"/>
      <w:iCs/>
      <w:kern w:val="24"/>
      <w:sz w:val="24"/>
      <w:szCs w:val="24"/>
      <w:lang w:val="de-DE" w:eastAsia="de-DE"/>
    </w:rPr>
  </w:style>
  <w:style w:type="paragraph" w:styleId="berschrift3">
    <w:name w:val="heading 3"/>
    <w:basedOn w:val="berschrift1"/>
    <w:next w:val="Textkrper"/>
    <w:link w:val="berschrift3Zchn"/>
    <w:uiPriority w:val="4"/>
    <w:qFormat/>
    <w:rsid w:val="00F11E01"/>
    <w:pPr>
      <w:numPr>
        <w:ilvl w:val="2"/>
      </w:numPr>
      <w:ind w:left="851" w:hanging="851"/>
      <w:outlineLvl w:val="2"/>
    </w:pPr>
    <w:rPr>
      <w:bCs w:val="0"/>
      <w:kern w:val="22"/>
      <w:sz w:val="22"/>
      <w:szCs w:val="22"/>
    </w:rPr>
  </w:style>
  <w:style w:type="paragraph" w:styleId="berschrift4">
    <w:name w:val="heading 4"/>
    <w:basedOn w:val="berschrift1"/>
    <w:next w:val="Standard"/>
    <w:rsid w:val="00E63003"/>
    <w:pPr>
      <w:numPr>
        <w:ilvl w:val="3"/>
      </w:numPr>
      <w:outlineLvl w:val="3"/>
    </w:pPr>
    <w:rPr>
      <w:b w:val="0"/>
      <w:bCs w:val="0"/>
      <w:sz w:val="22"/>
    </w:rPr>
  </w:style>
  <w:style w:type="paragraph" w:styleId="berschrift5">
    <w:name w:val="heading 5"/>
    <w:basedOn w:val="Standard"/>
    <w:next w:val="Standard"/>
    <w:rsid w:val="00E63003"/>
    <w:pPr>
      <w:numPr>
        <w:ilvl w:val="4"/>
        <w:numId w:val="2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rsid w:val="00E63003"/>
    <w:pPr>
      <w:numPr>
        <w:ilvl w:val="5"/>
        <w:numId w:val="2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rsid w:val="00E63003"/>
    <w:pPr>
      <w:numPr>
        <w:ilvl w:val="6"/>
        <w:numId w:val="2"/>
      </w:num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rsid w:val="00E63003"/>
    <w:pPr>
      <w:numPr>
        <w:ilvl w:val="7"/>
        <w:numId w:val="2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rsid w:val="00E63003"/>
    <w:pPr>
      <w:numPr>
        <w:ilvl w:val="8"/>
        <w:numId w:val="2"/>
      </w:num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45AB4"/>
    <w:pPr>
      <w:tabs>
        <w:tab w:val="center" w:pos="4536"/>
        <w:tab w:val="center" w:pos="9639"/>
      </w:tabs>
      <w:spacing w:after="0"/>
    </w:pPr>
    <w:rPr>
      <w:sz w:val="16"/>
    </w:rPr>
  </w:style>
  <w:style w:type="paragraph" w:styleId="Fuzeile">
    <w:name w:val="footer"/>
    <w:basedOn w:val="Standard"/>
    <w:rsid w:val="00E45AB4"/>
    <w:pPr>
      <w:tabs>
        <w:tab w:val="center" w:pos="4536"/>
        <w:tab w:val="right" w:pos="9639"/>
      </w:tabs>
      <w:spacing w:after="0"/>
    </w:pPr>
    <w:rPr>
      <w:sz w:val="16"/>
    </w:rPr>
  </w:style>
  <w:style w:type="table" w:styleId="Tabellenraster">
    <w:name w:val="Table Grid"/>
    <w:basedOn w:val="NormaleTabelleEmpa"/>
    <w:rsid w:val="00814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KeineListe"/>
    <w:rsid w:val="00E63003"/>
    <w:pPr>
      <w:numPr>
        <w:numId w:val="1"/>
      </w:numPr>
    </w:pPr>
  </w:style>
  <w:style w:type="paragraph" w:styleId="Aufzhlungszeichen">
    <w:name w:val="List Bullet"/>
    <w:basedOn w:val="Standard"/>
    <w:autoRedefine/>
    <w:rsid w:val="000F3112"/>
    <w:pPr>
      <w:numPr>
        <w:numId w:val="4"/>
      </w:numPr>
      <w:tabs>
        <w:tab w:val="clear" w:pos="360"/>
        <w:tab w:val="num" w:pos="1209"/>
      </w:tabs>
      <w:ind w:left="1209"/>
    </w:pPr>
    <w:rPr>
      <w:sz w:val="22"/>
    </w:rPr>
  </w:style>
  <w:style w:type="paragraph" w:styleId="Beschriftung">
    <w:name w:val="caption"/>
    <w:basedOn w:val="berschrift2"/>
    <w:next w:val="Textkrper"/>
    <w:rsid w:val="003B757C"/>
    <w:pPr>
      <w:numPr>
        <w:ilvl w:val="0"/>
      </w:numPr>
      <w:spacing w:before="360"/>
      <w:ind w:left="851" w:hanging="851"/>
    </w:pPr>
  </w:style>
  <w:style w:type="paragraph" w:styleId="Textkrper">
    <w:name w:val="Body Text"/>
    <w:basedOn w:val="Standard"/>
    <w:link w:val="TextkrperZchn"/>
    <w:rsid w:val="00C46D55"/>
    <w:rPr>
      <w:lang w:val="de-DE"/>
    </w:rPr>
  </w:style>
  <w:style w:type="table" w:customStyle="1" w:styleId="NormaleTabelleEmpa">
    <w:name w:val="Normale Tabelle Empa"/>
    <w:basedOn w:val="NormaleTabelle"/>
    <w:rsid w:val="000F3112"/>
    <w:rPr>
      <w:rFonts w:ascii="Arial" w:hAnsi="Arial"/>
    </w:rPr>
    <w:tblPr/>
  </w:style>
  <w:style w:type="paragraph" w:customStyle="1" w:styleId="Formularname">
    <w:name w:val="Formularname"/>
    <w:basedOn w:val="Standard"/>
    <w:link w:val="FormularnameChar"/>
    <w:rsid w:val="008C4F36"/>
    <w:pPr>
      <w:spacing w:before="40" w:after="40"/>
    </w:pPr>
    <w:rPr>
      <w:color w:val="C0C0C0"/>
      <w:sz w:val="14"/>
    </w:rPr>
  </w:style>
  <w:style w:type="paragraph" w:styleId="Titel">
    <w:name w:val="Title"/>
    <w:basedOn w:val="Standard"/>
    <w:next w:val="Textkrper"/>
    <w:link w:val="TitelZchn"/>
    <w:uiPriority w:val="5"/>
    <w:qFormat/>
    <w:rsid w:val="00F11E01"/>
    <w:pPr>
      <w:spacing w:before="240" w:after="240" w:line="288" w:lineRule="auto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Formularkopf">
    <w:name w:val="Formularkopf"/>
    <w:basedOn w:val="Kopfzeile"/>
    <w:rsid w:val="00C94A38"/>
    <w:pPr>
      <w:spacing w:before="400"/>
    </w:pPr>
    <w:rPr>
      <w:spacing w:val="40"/>
      <w:sz w:val="24"/>
      <w:szCs w:val="24"/>
    </w:rPr>
  </w:style>
  <w:style w:type="paragraph" w:customStyle="1" w:styleId="Formulartitel">
    <w:name w:val="Formulartitel"/>
    <w:basedOn w:val="Standard"/>
    <w:rsid w:val="003D067D"/>
    <w:pPr>
      <w:keepNext/>
      <w:pageBreakBefore/>
      <w:spacing w:before="600" w:after="360" w:line="288" w:lineRule="auto"/>
      <w:outlineLvl w:val="0"/>
    </w:pPr>
    <w:rPr>
      <w:rFonts w:cs="Arial"/>
      <w:b/>
      <w:bCs/>
      <w:kern w:val="32"/>
      <w:sz w:val="28"/>
      <w:szCs w:val="32"/>
    </w:rPr>
  </w:style>
  <w:style w:type="character" w:customStyle="1" w:styleId="TextkrperZchn">
    <w:name w:val="Textkörper Zchn"/>
    <w:basedOn w:val="Absatz-Standardschriftart"/>
    <w:link w:val="Textkrper"/>
    <w:rsid w:val="00C46D55"/>
    <w:rPr>
      <w:rFonts w:ascii="Arial" w:hAnsi="Arial"/>
      <w:lang w:val="de-DE" w:eastAsia="de-CH" w:bidi="ar-SA"/>
    </w:rPr>
  </w:style>
  <w:style w:type="character" w:styleId="Kommentarzeichen">
    <w:name w:val="annotation reference"/>
    <w:basedOn w:val="Absatz-Standardschriftart"/>
    <w:semiHidden/>
    <w:rsid w:val="00C94A38"/>
    <w:rPr>
      <w:sz w:val="16"/>
      <w:szCs w:val="16"/>
    </w:rPr>
  </w:style>
  <w:style w:type="paragraph" w:styleId="Kommentartext">
    <w:name w:val="annotation text"/>
    <w:basedOn w:val="Standard"/>
    <w:semiHidden/>
    <w:rsid w:val="00C94A38"/>
  </w:style>
  <w:style w:type="paragraph" w:styleId="Kommentarthema">
    <w:name w:val="annotation subject"/>
    <w:basedOn w:val="Kommentartext"/>
    <w:next w:val="Kommentartext"/>
    <w:semiHidden/>
    <w:rsid w:val="00C94A38"/>
    <w:rPr>
      <w:b/>
      <w:bCs/>
    </w:rPr>
  </w:style>
  <w:style w:type="paragraph" w:styleId="Sprechblasentext">
    <w:name w:val="Balloon Text"/>
    <w:basedOn w:val="Standard"/>
    <w:semiHidden/>
    <w:rsid w:val="00C94A38"/>
    <w:rPr>
      <w:rFonts w:ascii="Tahoma" w:hAnsi="Tahoma" w:cs="Tahoma"/>
      <w:sz w:val="16"/>
      <w:szCs w:val="16"/>
    </w:rPr>
  </w:style>
  <w:style w:type="paragraph" w:customStyle="1" w:styleId="Bemerkung">
    <w:name w:val="Bemerkung"/>
    <w:basedOn w:val="Standard"/>
    <w:link w:val="BemerkungChar"/>
    <w:rsid w:val="005352D6"/>
    <w:rPr>
      <w:sz w:val="16"/>
      <w:szCs w:val="16"/>
    </w:rPr>
  </w:style>
  <w:style w:type="paragraph" w:styleId="Endnotentext">
    <w:name w:val="endnote text"/>
    <w:basedOn w:val="Standard"/>
    <w:semiHidden/>
    <w:rsid w:val="00B456C2"/>
  </w:style>
  <w:style w:type="character" w:styleId="Endnotenzeichen">
    <w:name w:val="endnote reference"/>
    <w:basedOn w:val="Absatz-Standardschriftart"/>
    <w:semiHidden/>
    <w:rsid w:val="00B456C2"/>
    <w:rPr>
      <w:vertAlign w:val="superscript"/>
    </w:rPr>
  </w:style>
  <w:style w:type="character" w:customStyle="1" w:styleId="FormularnameChar">
    <w:name w:val="Formularname Char"/>
    <w:basedOn w:val="Absatz-Standardschriftart"/>
    <w:link w:val="Formularname"/>
    <w:rsid w:val="008C4F36"/>
    <w:rPr>
      <w:rFonts w:ascii="Arial" w:hAnsi="Arial"/>
      <w:color w:val="C0C0C0"/>
      <w:sz w:val="14"/>
      <w:lang w:val="de-CH" w:eastAsia="de-CH" w:bidi="ar-SA"/>
    </w:rPr>
  </w:style>
  <w:style w:type="character" w:customStyle="1" w:styleId="BemerkungChar">
    <w:name w:val="Bemerkung Char"/>
    <w:basedOn w:val="Absatz-Standardschriftart"/>
    <w:link w:val="Bemerkung"/>
    <w:rsid w:val="005352D6"/>
    <w:rPr>
      <w:rFonts w:ascii="Arial" w:hAnsi="Arial"/>
      <w:sz w:val="16"/>
      <w:szCs w:val="16"/>
      <w:lang w:val="de-CH" w:eastAsia="de-CH" w:bidi="ar-SA"/>
    </w:rPr>
  </w:style>
  <w:style w:type="character" w:styleId="Hyperlink">
    <w:name w:val="Hyperlink"/>
    <w:basedOn w:val="Absatz-Standardschriftart"/>
    <w:rsid w:val="00BF6503"/>
    <w:rPr>
      <w:color w:val="0000FF"/>
      <w:u w:val="single"/>
    </w:rPr>
  </w:style>
  <w:style w:type="character" w:styleId="BesuchterLink">
    <w:name w:val="FollowedHyperlink"/>
    <w:basedOn w:val="Absatz-Standardschriftart"/>
    <w:rsid w:val="00BF6503"/>
    <w:rPr>
      <w:color w:val="800080"/>
      <w:u w:val="single"/>
    </w:rPr>
  </w:style>
  <w:style w:type="paragraph" w:styleId="Funotentext">
    <w:name w:val="footnote text"/>
    <w:basedOn w:val="Standard"/>
    <w:semiHidden/>
    <w:rsid w:val="002B7052"/>
  </w:style>
  <w:style w:type="character" w:styleId="Funotenzeichen">
    <w:name w:val="footnote reference"/>
    <w:basedOn w:val="Absatz-Standardschriftart"/>
    <w:semiHidden/>
    <w:rsid w:val="002B7052"/>
    <w:rPr>
      <w:vertAlign w:val="superscript"/>
    </w:rPr>
  </w:style>
  <w:style w:type="paragraph" w:customStyle="1" w:styleId="Aufzhlung">
    <w:name w:val="Aufzählung"/>
    <w:basedOn w:val="Standard"/>
    <w:uiPriority w:val="2"/>
    <w:qFormat/>
    <w:rsid w:val="00F11E01"/>
    <w:pPr>
      <w:numPr>
        <w:numId w:val="20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4"/>
    <w:rsid w:val="00F11E01"/>
    <w:rPr>
      <w:rFonts w:cs="Arial"/>
      <w:b/>
      <w:bCs/>
      <w:kern w:val="28"/>
      <w:sz w:val="28"/>
      <w:szCs w:val="28"/>
    </w:rPr>
  </w:style>
  <w:style w:type="character" w:customStyle="1" w:styleId="berschrift3Zchn">
    <w:name w:val="Überschrift 3 Zchn"/>
    <w:basedOn w:val="berschrift1Zchn"/>
    <w:link w:val="berschrift3"/>
    <w:uiPriority w:val="4"/>
    <w:rsid w:val="00F11E01"/>
    <w:rPr>
      <w:rFonts w:cs="Arial"/>
      <w:b/>
      <w:bCs w:val="0"/>
      <w:kern w:val="22"/>
      <w:sz w:val="22"/>
      <w:szCs w:val="22"/>
    </w:rPr>
  </w:style>
  <w:style w:type="character" w:customStyle="1" w:styleId="TitelZchn">
    <w:name w:val="Titel Zchn"/>
    <w:basedOn w:val="Absatz-Standardschriftart"/>
    <w:link w:val="Titel"/>
    <w:uiPriority w:val="5"/>
    <w:rsid w:val="00F11E01"/>
    <w:rPr>
      <w:rFonts w:cs="Arial"/>
      <w:b/>
      <w:bCs/>
      <w:kern w:val="32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F11E01"/>
    <w:pPr>
      <w:numPr>
        <w:ilvl w:val="1"/>
      </w:numPr>
    </w:pPr>
    <w:rPr>
      <w:rFonts w:eastAsiaTheme="majorEastAsia" w:cstheme="majorBidi"/>
      <w:b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F11E01"/>
    <w:rPr>
      <w:rFonts w:eastAsiaTheme="majorEastAsia" w:cstheme="majorBidi"/>
      <w:b/>
      <w:iCs/>
      <w:sz w:val="24"/>
      <w:szCs w:val="24"/>
    </w:rPr>
  </w:style>
  <w:style w:type="paragraph" w:styleId="KeinLeerraum">
    <w:name w:val="No Spacing"/>
    <w:uiPriority w:val="1"/>
    <w:qFormat/>
    <w:rsid w:val="00F11E01"/>
  </w:style>
  <w:style w:type="paragraph" w:styleId="Listenabsatz">
    <w:name w:val="List Paragraph"/>
    <w:basedOn w:val="Standard"/>
    <w:uiPriority w:val="3"/>
    <w:qFormat/>
    <w:rsid w:val="00F11E01"/>
    <w:pPr>
      <w:numPr>
        <w:numId w:val="19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AB11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sanne.ammann@empa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mpaVorlagen\Formulare\G&#228;stehausreservation_D.dotx" TargetMode="External"/></Relationships>
</file>

<file path=word/theme/theme1.xml><?xml version="1.0" encoding="utf-8"?>
<a:theme xmlns:a="http://schemas.openxmlformats.org/drawingml/2006/main" name="Empa_Word">
  <a:themeElements>
    <a:clrScheme name="Empa_Farben">
      <a:dk1>
        <a:sysClr val="windowText" lastClr="000000"/>
      </a:dk1>
      <a:lt1>
        <a:sysClr val="window" lastClr="FFFFFF"/>
      </a:lt1>
      <a:dk2>
        <a:srgbClr val="9F9F9F"/>
      </a:dk2>
      <a:lt2>
        <a:srgbClr val="DFDFDF"/>
      </a:lt2>
      <a:accent1>
        <a:srgbClr val="5F5F5F"/>
      </a:accent1>
      <a:accent2>
        <a:srgbClr val="5C2E00"/>
      </a:accent2>
      <a:accent3>
        <a:srgbClr val="005400"/>
      </a:accent3>
      <a:accent4>
        <a:srgbClr val="003366"/>
      </a:accent4>
      <a:accent5>
        <a:srgbClr val="C00000"/>
      </a:accent5>
      <a:accent6>
        <a:srgbClr val="C0BC00"/>
      </a:accent6>
      <a:hlink>
        <a:srgbClr val="475A8D"/>
      </a:hlink>
      <a:folHlink>
        <a:srgbClr val="C32D2E"/>
      </a:folHlink>
    </a:clrScheme>
    <a:fontScheme name="Empa_Word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Gästehausreservation_D.dotx</Template>
  <TotalTime>0</TotalTime>
  <Pages>1</Pages>
  <Words>284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Sitzungszimmer</vt:lpstr>
    </vt:vector>
  </TitlesOfParts>
  <Company>EMPA</Company>
  <LinksUpToDate>false</LinksUpToDate>
  <CharactersWithSpaces>2073</CharactersWithSpaces>
  <SharedDoc>false</SharedDoc>
  <HLinks>
    <vt:vector size="6" baseType="variant">
      <vt:variant>
        <vt:i4>2359367</vt:i4>
      </vt:variant>
      <vt:variant>
        <vt:i4>17</vt:i4>
      </vt:variant>
      <vt:variant>
        <vt:i4>0</vt:i4>
      </vt:variant>
      <vt:variant>
        <vt:i4>5</vt:i4>
      </vt:variant>
      <vt:variant>
        <vt:lpwstr>mailto:susanne.ammann@empa.ch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Sitzungszimmer</dc:title>
  <dc:creator>Zogg, Ursula</dc:creator>
  <dc:description>SG</dc:description>
  <cp:lastModifiedBy>Ristovski, Marija</cp:lastModifiedBy>
  <cp:revision>14</cp:revision>
  <cp:lastPrinted>2024-03-19T10:39:00Z</cp:lastPrinted>
  <dcterms:created xsi:type="dcterms:W3CDTF">2018-09-19T09:01:00Z</dcterms:created>
  <dcterms:modified xsi:type="dcterms:W3CDTF">2024-03-20T10:22:00Z</dcterms:modified>
</cp:coreProperties>
</file>