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697C9" w14:textId="77777777" w:rsidR="00C46D55" w:rsidRPr="009609A9" w:rsidRDefault="00964474" w:rsidP="00EE5E91">
      <w:pPr>
        <w:pStyle w:val="Formulartitel"/>
        <w:spacing w:after="240"/>
        <w:rPr>
          <w:rFonts w:cs="Segoe UI"/>
          <w:sz w:val="24"/>
          <w:szCs w:val="24"/>
          <w:lang w:val="en-US"/>
        </w:rPr>
      </w:pPr>
      <w:r>
        <w:rPr>
          <w:rFonts w:cs="Segoe UI"/>
          <w:sz w:val="24"/>
          <w:szCs w:val="24"/>
          <w:lang w:val="en-US"/>
        </w:rPr>
        <w:t xml:space="preserve">Application Form for Room / </w:t>
      </w:r>
      <w:r w:rsidR="0070132F">
        <w:rPr>
          <w:rFonts w:cs="Segoe UI"/>
          <w:sz w:val="24"/>
          <w:szCs w:val="24"/>
          <w:lang w:val="en-US"/>
        </w:rPr>
        <w:t>A</w:t>
      </w:r>
      <w:r w:rsidR="009609A9" w:rsidRPr="009609A9">
        <w:rPr>
          <w:rFonts w:cs="Segoe UI"/>
          <w:sz w:val="24"/>
          <w:szCs w:val="24"/>
          <w:lang w:val="en-US"/>
        </w:rPr>
        <w:t>partment Seidenstrasse, Dübendorf</w:t>
      </w:r>
      <w:r w:rsidR="00BD48DA">
        <w:rPr>
          <w:rFonts w:cs="Segoe UI"/>
          <w:sz w:val="24"/>
          <w:szCs w:val="24"/>
          <w:lang w:val="en-US"/>
        </w:rPr>
        <w:t xml:space="preserve"> (external guests)</w:t>
      </w:r>
    </w:p>
    <w:tbl>
      <w:tblPr>
        <w:tblW w:w="99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3057"/>
        <w:gridCol w:w="234"/>
        <w:gridCol w:w="3008"/>
        <w:gridCol w:w="180"/>
        <w:gridCol w:w="1441"/>
      </w:tblGrid>
      <w:tr w:rsidR="009609A9" w14:paraId="740BA672" w14:textId="77777777" w:rsidTr="009609A9">
        <w:trPr>
          <w:trHeight w:val="283"/>
        </w:trPr>
        <w:tc>
          <w:tcPr>
            <w:tcW w:w="9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C733" w14:textId="307D4506" w:rsidR="009609A9" w:rsidRDefault="009609A9" w:rsidP="00964474">
            <w:pPr>
              <w:spacing w:line="240" w:lineRule="auto"/>
              <w:rPr>
                <w:rFonts w:cs="Segoe UI"/>
              </w:rPr>
            </w:pPr>
            <w:r>
              <w:rPr>
                <w:rFonts w:cs="Segoe UI"/>
                <w:b/>
              </w:rPr>
              <w:t>Empa/Eawag</w:t>
            </w:r>
            <w:r>
              <w:rPr>
                <w:rFonts w:cs="Segoe UI"/>
              </w:rPr>
              <w:t xml:space="preserve">, </w:t>
            </w:r>
            <w:r w:rsidR="00D129F8" w:rsidRPr="00D129F8">
              <w:rPr>
                <w:rFonts w:cs="Segoe UI"/>
              </w:rPr>
              <w:t>Guesthouse management Seidenstrasse 14,</w:t>
            </w:r>
            <w:r>
              <w:rPr>
                <w:rFonts w:cs="Segoe UI"/>
              </w:rPr>
              <w:t xml:space="preserve"> 8600 Dübendorf</w:t>
            </w:r>
            <w:r>
              <w:rPr>
                <w:rFonts w:cs="Segoe UI"/>
              </w:rPr>
              <w:br/>
            </w:r>
            <w:hyperlink r:id="rId8" w:history="1">
              <w:r w:rsidR="00DF6789" w:rsidRPr="000E06EB">
                <w:rPr>
                  <w:rStyle w:val="Hyperlink"/>
                  <w:rFonts w:cs="Segoe UI"/>
                </w:rPr>
                <w:t>gaestehaus@empa.ch</w:t>
              </w:r>
            </w:hyperlink>
            <w:r w:rsidR="00DF6789">
              <w:rPr>
                <w:rFonts w:cs="Segoe UI"/>
              </w:rPr>
              <w:t xml:space="preserve"> </w:t>
            </w:r>
          </w:p>
        </w:tc>
      </w:tr>
      <w:tr w:rsidR="009609A9" w14:paraId="26701586" w14:textId="77777777" w:rsidTr="00CF6A2B">
        <w:trPr>
          <w:trHeight w:val="283"/>
        </w:trPr>
        <w:tc>
          <w:tcPr>
            <w:tcW w:w="2055" w:type="dxa"/>
            <w:vAlign w:val="bottom"/>
            <w:hideMark/>
          </w:tcPr>
          <w:p w14:paraId="7DFD6915" w14:textId="77777777" w:rsidR="009609A9" w:rsidRDefault="009609A9">
            <w:pPr>
              <w:spacing w:line="240" w:lineRule="auto"/>
              <w:rPr>
                <w:rFonts w:cs="Segoe UI"/>
              </w:rPr>
            </w:pPr>
            <w:r>
              <w:rPr>
                <w:rFonts w:cs="Segoe UI"/>
              </w:rPr>
              <w:t>Date of reservation</w:t>
            </w:r>
          </w:p>
        </w:tc>
        <w:tc>
          <w:tcPr>
            <w:tcW w:w="3057" w:type="dxa"/>
            <w:vAlign w:val="bottom"/>
            <w:hideMark/>
          </w:tcPr>
          <w:p w14:paraId="7DB54CA0" w14:textId="41B3E540" w:rsidR="009609A9" w:rsidRDefault="00CF6A2B">
            <w:pPr>
              <w:spacing w:line="240" w:lineRule="auto"/>
              <w:rPr>
                <w:rFonts w:cs="Segoe UI"/>
                <w:b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4" w:type="dxa"/>
          </w:tcPr>
          <w:p w14:paraId="2F499C06" w14:textId="77777777" w:rsidR="009609A9" w:rsidRDefault="009609A9">
            <w:pPr>
              <w:spacing w:line="240" w:lineRule="auto"/>
              <w:rPr>
                <w:rFonts w:cs="Segoe UI"/>
              </w:rPr>
            </w:pPr>
          </w:p>
        </w:tc>
        <w:tc>
          <w:tcPr>
            <w:tcW w:w="3008" w:type="dxa"/>
          </w:tcPr>
          <w:p w14:paraId="35F35C6F" w14:textId="77777777" w:rsidR="009609A9" w:rsidRDefault="009609A9">
            <w:pPr>
              <w:spacing w:line="240" w:lineRule="auto"/>
              <w:rPr>
                <w:rFonts w:cs="Segoe UI"/>
              </w:rPr>
            </w:pPr>
          </w:p>
        </w:tc>
        <w:tc>
          <w:tcPr>
            <w:tcW w:w="180" w:type="dxa"/>
          </w:tcPr>
          <w:p w14:paraId="542DE863" w14:textId="77777777" w:rsidR="009609A9" w:rsidRDefault="009609A9">
            <w:pPr>
              <w:spacing w:line="240" w:lineRule="auto"/>
              <w:rPr>
                <w:rFonts w:cs="Segoe UI"/>
              </w:rPr>
            </w:pPr>
          </w:p>
        </w:tc>
        <w:tc>
          <w:tcPr>
            <w:tcW w:w="1441" w:type="dxa"/>
          </w:tcPr>
          <w:p w14:paraId="0039048C" w14:textId="77777777" w:rsidR="009609A9" w:rsidRDefault="009609A9">
            <w:pPr>
              <w:spacing w:line="240" w:lineRule="auto"/>
              <w:rPr>
                <w:rFonts w:cs="Segoe UI"/>
              </w:rPr>
            </w:pPr>
          </w:p>
        </w:tc>
      </w:tr>
    </w:tbl>
    <w:p w14:paraId="34F68508" w14:textId="77777777" w:rsidR="008140A7" w:rsidRPr="003A38DD" w:rsidRDefault="00582E54" w:rsidP="00EE5E91">
      <w:pPr>
        <w:pStyle w:val="Beschriftung"/>
        <w:spacing w:before="120" w:after="60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Subtenant</w:t>
      </w:r>
    </w:p>
    <w:tbl>
      <w:tblPr>
        <w:tblStyle w:val="Tabellenraster"/>
        <w:tblW w:w="9981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11"/>
        <w:gridCol w:w="425"/>
        <w:gridCol w:w="249"/>
        <w:gridCol w:w="769"/>
        <w:gridCol w:w="539"/>
        <w:gridCol w:w="8"/>
        <w:gridCol w:w="621"/>
        <w:gridCol w:w="645"/>
        <w:gridCol w:w="9"/>
        <w:gridCol w:w="773"/>
        <w:gridCol w:w="14"/>
        <w:gridCol w:w="742"/>
        <w:gridCol w:w="23"/>
        <w:gridCol w:w="7"/>
        <w:gridCol w:w="3107"/>
      </w:tblGrid>
      <w:tr w:rsidR="002B48AE" w:rsidRPr="00F11E01" w14:paraId="07CA8785" w14:textId="77777777" w:rsidTr="0070132F">
        <w:trPr>
          <w:trHeight w:val="283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705A537A" w14:textId="77777777" w:rsidR="002B48AE" w:rsidRPr="00F11E01" w:rsidRDefault="00C978C6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Adress to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16BC6" w14:textId="77777777" w:rsidR="002B48AE" w:rsidRPr="00F11E01" w:rsidRDefault="002B48AE" w:rsidP="009120A5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6"/>
            <w:r>
              <w:rPr>
                <w:rFonts w:cs="Segoe U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07FE4" w14:textId="77777777" w:rsidR="002B48AE" w:rsidRPr="002B48AE" w:rsidRDefault="00C978C6" w:rsidP="00C978C6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Mr</w:t>
            </w:r>
            <w:r w:rsidR="00964474">
              <w:rPr>
                <w:rFonts w:cs="Segoe UI"/>
                <w:sz w:val="18"/>
                <w:szCs w:val="18"/>
              </w:rPr>
              <w:t>.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15C73C6D" w14:textId="77777777" w:rsidR="002B48AE" w:rsidRPr="00F11E01" w:rsidRDefault="002B48AE" w:rsidP="009120A5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7"/>
            <w:r>
              <w:rPr>
                <w:rFonts w:cs="Segoe U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65D8F9" w14:textId="77777777" w:rsidR="002B48AE" w:rsidRPr="002B48AE" w:rsidRDefault="00964474" w:rsidP="009120A5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</w:t>
            </w:r>
            <w:r w:rsidR="00C978C6">
              <w:rPr>
                <w:rFonts w:cs="Segoe UI"/>
                <w:sz w:val="18"/>
                <w:szCs w:val="18"/>
              </w:rPr>
              <w:t>s</w:t>
            </w:r>
            <w:r>
              <w:rPr>
                <w:rFonts w:cs="Segoe UI"/>
                <w:sz w:val="18"/>
                <w:szCs w:val="18"/>
              </w:rPr>
              <w:t>.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4184DA" w14:textId="77777777" w:rsidR="002B48AE" w:rsidRPr="009120A5" w:rsidRDefault="0070132F" w:rsidP="009120A5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Nationality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2621C" w14:textId="77777777" w:rsidR="002B48AE" w:rsidRPr="00F11E01" w:rsidRDefault="0086733F" w:rsidP="009120A5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9120A5" w:rsidRPr="00F11E01" w14:paraId="40E44EA4" w14:textId="77777777" w:rsidTr="00C01205">
        <w:trPr>
          <w:trHeight w:val="283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7FBDA765" w14:textId="77777777" w:rsidR="009120A5" w:rsidRPr="00F11E01" w:rsidRDefault="00964474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Surn</w:t>
            </w:r>
            <w:r w:rsidR="00C978C6">
              <w:rPr>
                <w:rFonts w:cs="Segoe UI"/>
                <w:sz w:val="18"/>
                <w:szCs w:val="18"/>
              </w:rPr>
              <w:t>ame</w:t>
            </w:r>
          </w:p>
        </w:tc>
        <w:tc>
          <w:tcPr>
            <w:tcW w:w="32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CBC2BB" w14:textId="77777777" w:rsidR="009120A5" w:rsidRPr="00F11E01" w:rsidRDefault="009120A5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FA4F49" w14:textId="77777777" w:rsidR="009120A5" w:rsidRPr="009120A5" w:rsidRDefault="00964474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N</w:t>
            </w:r>
            <w:r w:rsidR="00C978C6">
              <w:rPr>
                <w:rFonts w:cs="Segoe UI"/>
                <w:sz w:val="18"/>
                <w:szCs w:val="18"/>
              </w:rPr>
              <w:t>ame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064B6" w14:textId="77777777" w:rsidR="009120A5" w:rsidRPr="00F11E01" w:rsidRDefault="0086733F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C01205" w:rsidRPr="00C64DDC" w14:paraId="649B1369" w14:textId="77777777" w:rsidTr="00C01205">
        <w:trPr>
          <w:trHeight w:val="283"/>
        </w:trPr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A9D015" w14:textId="77777777" w:rsidR="00C01205" w:rsidRPr="00C64DDC" w:rsidRDefault="00C01205" w:rsidP="006423AD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C64DDC">
              <w:rPr>
                <w:rFonts w:cs="Segoe UI"/>
                <w:sz w:val="18"/>
                <w:szCs w:val="18"/>
                <w:lang w:val="en-US"/>
              </w:rPr>
              <w:t>Function or profession</w:t>
            </w:r>
          </w:p>
        </w:tc>
        <w:tc>
          <w:tcPr>
            <w:tcW w:w="25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A07BB0" w14:textId="77777777" w:rsidR="00C01205" w:rsidRPr="00C64DDC" w:rsidRDefault="00C01205" w:rsidP="006423AD">
            <w:pPr>
              <w:spacing w:line="240" w:lineRule="auto"/>
              <w:rPr>
                <w:rFonts w:cs="Segoe UI"/>
                <w:b/>
                <w:sz w:val="18"/>
                <w:szCs w:val="18"/>
                <w:lang w:val="en-US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C64DDC">
              <w:rPr>
                <w:rFonts w:cs="Segoe UI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B5E269" w14:textId="77777777" w:rsidR="00C01205" w:rsidRPr="00C01205" w:rsidRDefault="00FA0683" w:rsidP="006423AD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>
              <w:rPr>
                <w:rFonts w:cs="Segoe UI"/>
                <w:sz w:val="18"/>
                <w:szCs w:val="18"/>
                <w:lang w:val="en-US"/>
              </w:rPr>
              <w:t>Date of b</w:t>
            </w:r>
            <w:r w:rsidR="00C01205" w:rsidRPr="00C01205">
              <w:rPr>
                <w:rFonts w:cs="Segoe UI"/>
                <w:sz w:val="18"/>
                <w:szCs w:val="18"/>
                <w:lang w:val="en-US"/>
              </w:rPr>
              <w:t>irth</w:t>
            </w:r>
          </w:p>
        </w:tc>
        <w:bookmarkEnd w:id="4"/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14:paraId="11BB96F6" w14:textId="77777777" w:rsidR="00C01205" w:rsidRPr="00C64DDC" w:rsidRDefault="00C01205" w:rsidP="006423AD">
            <w:pPr>
              <w:spacing w:line="240" w:lineRule="auto"/>
              <w:rPr>
                <w:rFonts w:cs="Segoe UI"/>
                <w:b/>
                <w:sz w:val="18"/>
                <w:szCs w:val="18"/>
                <w:lang w:val="en-US"/>
              </w:rPr>
            </w:pPr>
            <w:r>
              <w:rPr>
                <w:rFonts w:cs="Segoe UI"/>
                <w:b/>
                <w:sz w:val="18"/>
                <w:szCs w:val="18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>
              <w:rPr>
                <w:rFonts w:cs="Segoe UI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  <w:lang w:val="en-US"/>
              </w:rPr>
            </w:r>
            <w:r>
              <w:rPr>
                <w:rFonts w:cs="Segoe UI"/>
                <w:b/>
                <w:sz w:val="18"/>
                <w:szCs w:val="18"/>
                <w:lang w:val="en-US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  <w:lang w:val="en-US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  <w:lang w:val="en-US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  <w:lang w:val="en-US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  <w:lang w:val="en-US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cs="Segoe UI"/>
                <w:b/>
                <w:sz w:val="18"/>
                <w:szCs w:val="18"/>
                <w:lang w:val="en-US"/>
              </w:rPr>
              <w:fldChar w:fldCharType="end"/>
            </w:r>
            <w:bookmarkEnd w:id="5"/>
          </w:p>
        </w:tc>
      </w:tr>
      <w:tr w:rsidR="003A38DD" w:rsidRPr="00F11E01" w14:paraId="16046231" w14:textId="77777777" w:rsidTr="00C01205">
        <w:trPr>
          <w:trHeight w:val="283"/>
        </w:trPr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449E41" w14:textId="77777777" w:rsidR="003A38DD" w:rsidRPr="00F11E01" w:rsidRDefault="00FA0683" w:rsidP="00C978C6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bookmarkStart w:id="6" w:name="Text13"/>
            <w:r>
              <w:rPr>
                <w:rFonts w:cs="Segoe UI"/>
                <w:sz w:val="18"/>
                <w:szCs w:val="18"/>
              </w:rPr>
              <w:t>Aktual home a</w:t>
            </w:r>
            <w:r w:rsidR="00D17AAA">
              <w:rPr>
                <w:rFonts w:cs="Segoe UI"/>
                <w:sz w:val="18"/>
                <w:szCs w:val="18"/>
              </w:rPr>
              <w:t>dd</w:t>
            </w:r>
            <w:r w:rsidR="00C978C6">
              <w:rPr>
                <w:rFonts w:cs="Segoe UI"/>
                <w:sz w:val="18"/>
                <w:szCs w:val="18"/>
              </w:rPr>
              <w:t>ress</w:t>
            </w:r>
            <w:r w:rsidR="00964474">
              <w:rPr>
                <w:rFonts w:cs="Segoe UI"/>
                <w:sz w:val="18"/>
                <w:szCs w:val="18"/>
              </w:rPr>
              <w:t xml:space="preserve"> </w:t>
            </w:r>
          </w:p>
        </w:tc>
        <w:bookmarkEnd w:id="6"/>
        <w:tc>
          <w:tcPr>
            <w:tcW w:w="72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F77E7CC" w14:textId="77777777" w:rsidR="003A38DD" w:rsidRPr="00F11E01" w:rsidRDefault="003A38DD" w:rsidP="003A38DD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</w:tr>
      <w:tr w:rsidR="00C01205" w:rsidRPr="00F11E01" w14:paraId="2530C4C3" w14:textId="77777777" w:rsidTr="00F62867">
        <w:trPr>
          <w:trHeight w:val="283"/>
        </w:trPr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37A68D" w14:textId="77777777" w:rsidR="00C01205" w:rsidRPr="00F11E01" w:rsidRDefault="00C01205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bookmarkStart w:id="7" w:name="Text15"/>
            <w:r>
              <w:rPr>
                <w:rFonts w:cs="Segoe UI"/>
                <w:sz w:val="18"/>
                <w:szCs w:val="18"/>
              </w:rPr>
              <w:t>Private e-mail address</w:t>
            </w:r>
          </w:p>
        </w:tc>
        <w:bookmarkEnd w:id="7"/>
        <w:tc>
          <w:tcPr>
            <w:tcW w:w="72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EFD4445" w14:textId="77777777" w:rsidR="00C01205" w:rsidRPr="00F11E01" w:rsidRDefault="00C01205" w:rsidP="002B48AE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</w:tr>
      <w:tr w:rsidR="009609A9" w:rsidRPr="00C64DDC" w14:paraId="474C8D25" w14:textId="77777777" w:rsidTr="0070132F">
        <w:trPr>
          <w:trHeight w:val="283"/>
        </w:trPr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F9416F" w14:textId="77777777" w:rsidR="009609A9" w:rsidRDefault="00964474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</w:t>
            </w:r>
            <w:r w:rsidR="009609A9">
              <w:rPr>
                <w:rFonts w:cs="Segoe UI"/>
                <w:sz w:val="18"/>
                <w:szCs w:val="18"/>
              </w:rPr>
              <w:t>hone</w:t>
            </w:r>
            <w:r w:rsidR="00D17AAA">
              <w:rPr>
                <w:rFonts w:cs="Segoe UI"/>
                <w:sz w:val="18"/>
                <w:szCs w:val="18"/>
              </w:rPr>
              <w:t xml:space="preserve"> number</w:t>
            </w:r>
          </w:p>
        </w:tc>
        <w:tc>
          <w:tcPr>
            <w:tcW w:w="72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7501BF0" w14:textId="77777777" w:rsidR="009609A9" w:rsidRPr="00C64DDC" w:rsidRDefault="00C64DDC" w:rsidP="002B48AE">
            <w:pPr>
              <w:spacing w:line="240" w:lineRule="auto"/>
              <w:rPr>
                <w:lang w:val="en-US"/>
              </w:rPr>
            </w:pPr>
            <w:r w:rsidRPr="0070132F">
              <w:rPr>
                <w:rFonts w:cs="Segoe UI"/>
                <w:sz w:val="18"/>
                <w:szCs w:val="18"/>
                <w:lang w:val="en-US"/>
              </w:rPr>
              <w:t>Mobile</w:t>
            </w:r>
            <w:r w:rsidRPr="00C64DDC">
              <w:rPr>
                <w:rFonts w:cs="Segoe UI"/>
                <w:b/>
                <w:sz w:val="18"/>
                <w:szCs w:val="18"/>
                <w:lang w:val="en-US"/>
              </w:rPr>
              <w:tab/>
            </w:r>
            <w:r w:rsidR="009609A9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="009609A9" w:rsidRPr="00C64DDC">
              <w:rPr>
                <w:rFonts w:cs="Segoe UI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9609A9">
              <w:rPr>
                <w:rFonts w:cs="Segoe UI"/>
                <w:b/>
                <w:sz w:val="18"/>
                <w:szCs w:val="18"/>
              </w:rPr>
            </w:r>
            <w:r w:rsidR="009609A9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9609A9"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8"/>
            <w:r>
              <w:rPr>
                <w:rFonts w:cs="Segoe UI"/>
                <w:b/>
                <w:sz w:val="18"/>
                <w:szCs w:val="18"/>
              </w:rPr>
              <w:tab/>
            </w:r>
            <w:r>
              <w:rPr>
                <w:rFonts w:cs="Segoe UI"/>
                <w:b/>
                <w:sz w:val="18"/>
                <w:szCs w:val="18"/>
              </w:rPr>
              <w:tab/>
            </w:r>
            <w:r>
              <w:rPr>
                <w:rFonts w:cs="Segoe UI"/>
                <w:b/>
                <w:sz w:val="18"/>
                <w:szCs w:val="18"/>
              </w:rPr>
              <w:tab/>
            </w:r>
            <w:r>
              <w:rPr>
                <w:rFonts w:cs="Segoe UI"/>
                <w:b/>
                <w:sz w:val="18"/>
                <w:szCs w:val="18"/>
              </w:rPr>
              <w:tab/>
            </w:r>
            <w:r w:rsidRPr="0070132F">
              <w:rPr>
                <w:rFonts w:cs="Segoe UI"/>
                <w:sz w:val="18"/>
                <w:szCs w:val="18"/>
              </w:rPr>
              <w:t>Office</w:t>
            </w:r>
            <w:r>
              <w:rPr>
                <w:rFonts w:cs="Segoe UI"/>
                <w:b/>
                <w:sz w:val="18"/>
                <w:szCs w:val="18"/>
              </w:rPr>
              <w:t xml:space="preserve">  </w:t>
            </w: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64DDC">
              <w:rPr>
                <w:rFonts w:cs="Segoe UI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</w:tr>
      <w:tr w:rsidR="009609A9" w:rsidRPr="00C64DDC" w14:paraId="1257E0A5" w14:textId="77777777" w:rsidTr="000E1466">
        <w:trPr>
          <w:trHeight w:val="283"/>
        </w:trPr>
        <w:tc>
          <w:tcPr>
            <w:tcW w:w="2724" w:type="dxa"/>
            <w:gridSpan w:val="4"/>
            <w:tcBorders>
              <w:top w:val="nil"/>
              <w:bottom w:val="nil"/>
              <w:right w:val="nil"/>
            </w:tcBorders>
          </w:tcPr>
          <w:p w14:paraId="5ECF9ECE" w14:textId="77777777" w:rsidR="009609A9" w:rsidRPr="00C64DDC" w:rsidRDefault="009609A9" w:rsidP="00C978C6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C64DDC">
              <w:rPr>
                <w:rFonts w:cs="Segoe UI"/>
                <w:sz w:val="18"/>
                <w:szCs w:val="18"/>
                <w:lang w:val="en-US"/>
              </w:rPr>
              <w:t>Employer/University/Institute</w:t>
            </w:r>
          </w:p>
        </w:tc>
        <w:tc>
          <w:tcPr>
            <w:tcW w:w="72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E0C20EC" w14:textId="77777777" w:rsidR="009609A9" w:rsidRPr="00C64DDC" w:rsidRDefault="009609A9" w:rsidP="00F11E01">
            <w:pPr>
              <w:spacing w:line="240" w:lineRule="auto"/>
              <w:rPr>
                <w:rFonts w:cs="Segoe UI"/>
                <w:b/>
                <w:sz w:val="18"/>
                <w:szCs w:val="18"/>
                <w:lang w:val="en-US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C64DDC">
              <w:rPr>
                <w:rFonts w:cs="Segoe UI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3B0A18" w:rsidRPr="00F11E01" w14:paraId="738A3201" w14:textId="77777777" w:rsidTr="000E1466">
        <w:trPr>
          <w:trHeight w:val="283"/>
        </w:trPr>
        <w:tc>
          <w:tcPr>
            <w:tcW w:w="2724" w:type="dxa"/>
            <w:gridSpan w:val="4"/>
            <w:tcBorders>
              <w:top w:val="nil"/>
              <w:bottom w:val="nil"/>
              <w:right w:val="nil"/>
            </w:tcBorders>
          </w:tcPr>
          <w:p w14:paraId="5051C46D" w14:textId="77777777" w:rsidR="003B0A18" w:rsidRPr="00C64DDC" w:rsidRDefault="003B0A18" w:rsidP="00C978C6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C64DDC">
              <w:rPr>
                <w:rFonts w:cs="Segoe UI"/>
                <w:sz w:val="18"/>
                <w:szCs w:val="18"/>
                <w:lang w:val="en-US"/>
              </w:rPr>
              <w:t>Reference Switzerland</w:t>
            </w:r>
          </w:p>
        </w:tc>
        <w:tc>
          <w:tcPr>
            <w:tcW w:w="725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BE9630F" w14:textId="77777777" w:rsidR="003B0A18" w:rsidRDefault="003B0A18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C64DDC">
              <w:rPr>
                <w:rFonts w:cs="Segoe UI"/>
                <w:b/>
                <w:sz w:val="18"/>
                <w:szCs w:val="18"/>
                <w:lang w:val="en-US"/>
              </w:rPr>
              <w:instrText xml:space="preserve"> FORMTEX</w:instrText>
            </w:r>
            <w:r>
              <w:rPr>
                <w:rFonts w:cs="Segoe UI"/>
                <w:b/>
                <w:sz w:val="18"/>
                <w:szCs w:val="18"/>
              </w:rPr>
              <w:instrText xml:space="preserve">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86733F" w:rsidRPr="00CF6A2B" w14:paraId="235353F0" w14:textId="77777777" w:rsidTr="000E1466">
        <w:trPr>
          <w:trHeight w:val="283"/>
        </w:trPr>
        <w:tc>
          <w:tcPr>
            <w:tcW w:w="2050" w:type="dxa"/>
            <w:gridSpan w:val="2"/>
            <w:tcBorders>
              <w:top w:val="nil"/>
              <w:bottom w:val="nil"/>
              <w:right w:val="nil"/>
            </w:tcBorders>
          </w:tcPr>
          <w:p w14:paraId="17AD3E70" w14:textId="77777777" w:rsidR="0086733F" w:rsidRPr="00F11E01" w:rsidRDefault="0086733F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 xml:space="preserve">Reservation </w:t>
            </w:r>
            <w:r w:rsidR="00EE5E91">
              <w:rPr>
                <w:rFonts w:cs="Segoe UI"/>
                <w:sz w:val="18"/>
                <w:szCs w:val="18"/>
              </w:rPr>
              <w:t>*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0FBB8" w14:textId="77777777" w:rsidR="0086733F" w:rsidRPr="00F11E01" w:rsidRDefault="00C978C6" w:rsidP="00582E54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From</w:t>
            </w:r>
          </w:p>
        </w:tc>
        <w:tc>
          <w:tcPr>
            <w:tcW w:w="25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05A20E" w14:textId="77777777" w:rsidR="0086733F" w:rsidRPr="00F11E01" w:rsidRDefault="0086733F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26AF41" w14:textId="77777777" w:rsidR="0086733F" w:rsidRPr="00F11E01" w:rsidRDefault="00C978C6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To</w:t>
            </w:r>
          </w:p>
        </w:tc>
        <w:tc>
          <w:tcPr>
            <w:tcW w:w="38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1E24FB" w14:textId="77777777" w:rsidR="0086733F" w:rsidRDefault="0086733F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2"/>
          </w:p>
          <w:p w14:paraId="397D9F41" w14:textId="77777777" w:rsidR="002975AC" w:rsidRPr="002975AC" w:rsidRDefault="002975AC" w:rsidP="00F11E01">
            <w:pPr>
              <w:spacing w:line="240" w:lineRule="auto"/>
              <w:rPr>
                <w:rFonts w:cs="Segoe UI"/>
                <w:b/>
                <w:sz w:val="18"/>
                <w:szCs w:val="18"/>
                <w:lang w:val="en-US"/>
              </w:rPr>
            </w:pPr>
            <w:r w:rsidRPr="00EE5E91">
              <w:rPr>
                <w:rFonts w:cs="Segoe UI"/>
                <w:b/>
                <w:sz w:val="18"/>
                <w:szCs w:val="18"/>
                <w:lang w:val="en-US"/>
              </w:rPr>
              <w:t>Rent Period is</w:t>
            </w:r>
            <w:r w:rsidR="0088687E">
              <w:rPr>
                <w:rFonts w:cs="Segoe UI"/>
                <w:b/>
                <w:sz w:val="18"/>
                <w:szCs w:val="18"/>
                <w:lang w:val="en-US"/>
              </w:rPr>
              <w:t xml:space="preserve"> limited up to 1 year</w:t>
            </w:r>
          </w:p>
        </w:tc>
      </w:tr>
      <w:tr w:rsidR="0086733F" w:rsidRPr="00F11E01" w14:paraId="04255E3B" w14:textId="77777777" w:rsidTr="000E1466">
        <w:trPr>
          <w:trHeight w:val="283"/>
        </w:trPr>
        <w:tc>
          <w:tcPr>
            <w:tcW w:w="4040" w:type="dxa"/>
            <w:gridSpan w:val="7"/>
            <w:tcBorders>
              <w:top w:val="nil"/>
              <w:bottom w:val="nil"/>
              <w:right w:val="nil"/>
            </w:tcBorders>
          </w:tcPr>
          <w:p w14:paraId="4EC7D110" w14:textId="03F75249" w:rsidR="0086733F" w:rsidRPr="00C978C6" w:rsidRDefault="00C978C6" w:rsidP="00C64DDC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C978C6">
              <w:rPr>
                <w:rFonts w:cs="Segoe UI"/>
                <w:sz w:val="18"/>
                <w:szCs w:val="18"/>
                <w:lang w:val="en-US"/>
              </w:rPr>
              <w:t xml:space="preserve">Exact date of </w:t>
            </w:r>
            <w:r w:rsidR="00C64DDC">
              <w:rPr>
                <w:rFonts w:cs="Segoe UI"/>
                <w:sz w:val="18"/>
                <w:szCs w:val="18"/>
                <w:lang w:val="en-US"/>
              </w:rPr>
              <w:t>moving in</w:t>
            </w:r>
            <w:r w:rsidR="00EE5E91">
              <w:rPr>
                <w:rFonts w:cs="Segoe UI"/>
                <w:sz w:val="18"/>
                <w:szCs w:val="18"/>
                <w:lang w:val="en-US"/>
              </w:rPr>
              <w:t xml:space="preserve"> </w:t>
            </w:r>
            <w:r w:rsidR="00964474">
              <w:rPr>
                <w:rFonts w:cs="Segoe UI"/>
                <w:sz w:val="18"/>
                <w:szCs w:val="18"/>
                <w:lang w:val="en-US"/>
              </w:rPr>
              <w:t xml:space="preserve">(if known </w:t>
            </w:r>
            <w:proofErr w:type="gramStart"/>
            <w:r w:rsidR="00964474">
              <w:rPr>
                <w:rFonts w:cs="Segoe UI"/>
                <w:sz w:val="18"/>
                <w:szCs w:val="18"/>
                <w:lang w:val="en-US"/>
              </w:rPr>
              <w:t>alre</w:t>
            </w:r>
            <w:r w:rsidR="00B87331">
              <w:rPr>
                <w:rFonts w:cs="Segoe UI"/>
                <w:sz w:val="18"/>
                <w:szCs w:val="18"/>
                <w:lang w:val="en-US"/>
              </w:rPr>
              <w:t>a</w:t>
            </w:r>
            <w:r w:rsidR="00964474">
              <w:rPr>
                <w:rFonts w:cs="Segoe UI"/>
                <w:sz w:val="18"/>
                <w:szCs w:val="18"/>
                <w:lang w:val="en-US"/>
              </w:rPr>
              <w:t>dy)</w:t>
            </w:r>
            <w:r w:rsidR="00EE5E91">
              <w:rPr>
                <w:rFonts w:cs="Segoe UI"/>
                <w:sz w:val="18"/>
                <w:szCs w:val="18"/>
                <w:lang w:val="en-US"/>
              </w:rPr>
              <w:t>*</w:t>
            </w:r>
            <w:proofErr w:type="gramEnd"/>
          </w:p>
        </w:tc>
        <w:tc>
          <w:tcPr>
            <w:tcW w:w="59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2AC3976" w14:textId="77777777" w:rsidR="0086733F" w:rsidRPr="00F11E01" w:rsidRDefault="0086733F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9609A9" w:rsidRPr="00CF6A2B" w14:paraId="1C0B258A" w14:textId="77777777" w:rsidTr="006B3EFA">
        <w:trPr>
          <w:trHeight w:val="283"/>
        </w:trPr>
        <w:tc>
          <w:tcPr>
            <w:tcW w:w="9981" w:type="dxa"/>
            <w:gridSpan w:val="16"/>
            <w:tcBorders>
              <w:top w:val="nil"/>
              <w:bottom w:val="nil"/>
              <w:right w:val="nil"/>
            </w:tcBorders>
          </w:tcPr>
          <w:p w14:paraId="289CA24D" w14:textId="77777777" w:rsidR="009609A9" w:rsidRPr="00EE5E91" w:rsidRDefault="00EE5E91" w:rsidP="002975AC">
            <w:pPr>
              <w:spacing w:line="240" w:lineRule="auto"/>
              <w:rPr>
                <w:rFonts w:cs="Segoe UI"/>
                <w:b/>
                <w:sz w:val="18"/>
                <w:szCs w:val="18"/>
                <w:lang w:val="en-US"/>
              </w:rPr>
            </w:pPr>
            <w:r w:rsidRPr="00EE5E91">
              <w:rPr>
                <w:rFonts w:cs="Segoe UI"/>
                <w:sz w:val="18"/>
                <w:szCs w:val="18"/>
                <w:lang w:val="en-US"/>
              </w:rPr>
              <w:t>*</w:t>
            </w:r>
            <w:r w:rsidRPr="00EE5E91">
              <w:rPr>
                <w:rFonts w:cs="Segoe UI"/>
                <w:color w:val="FF0000"/>
                <w:sz w:val="18"/>
                <w:szCs w:val="18"/>
                <w:lang w:val="en-US"/>
              </w:rPr>
              <w:t xml:space="preserve">Check-in </w:t>
            </w:r>
            <w:r w:rsidR="00BD48DA">
              <w:rPr>
                <w:rFonts w:cs="Segoe UI"/>
                <w:color w:val="FF0000"/>
                <w:sz w:val="18"/>
                <w:szCs w:val="18"/>
                <w:lang w:val="en-US"/>
              </w:rPr>
              <w:t xml:space="preserve">is not </w:t>
            </w:r>
            <w:r w:rsidRPr="00EE5E91">
              <w:rPr>
                <w:rFonts w:cs="Segoe UI"/>
                <w:color w:val="FF0000"/>
                <w:sz w:val="18"/>
                <w:szCs w:val="18"/>
                <w:lang w:val="en-US"/>
              </w:rPr>
              <w:t xml:space="preserve">possible </w:t>
            </w:r>
            <w:r w:rsidR="00BD48DA">
              <w:rPr>
                <w:rFonts w:cs="Segoe UI"/>
                <w:color w:val="FF0000"/>
                <w:sz w:val="18"/>
                <w:szCs w:val="18"/>
                <w:lang w:val="en-US"/>
              </w:rPr>
              <w:t>before the 1</w:t>
            </w:r>
            <w:r w:rsidR="00BD48DA" w:rsidRPr="00964474">
              <w:rPr>
                <w:rFonts w:cs="Segoe UI"/>
                <w:color w:val="FF0000"/>
                <w:sz w:val="18"/>
                <w:szCs w:val="18"/>
                <w:vertAlign w:val="superscript"/>
                <w:lang w:val="en-US"/>
              </w:rPr>
              <w:t>st</w:t>
            </w:r>
            <w:r w:rsidRPr="00EE5E91">
              <w:rPr>
                <w:rFonts w:cs="Segoe UI"/>
                <w:color w:val="FF0000"/>
                <w:sz w:val="18"/>
                <w:szCs w:val="18"/>
                <w:lang w:val="en-US"/>
              </w:rPr>
              <w:t xml:space="preserve"> working day of a month / Check-out </w:t>
            </w:r>
            <w:r w:rsidR="00062E56">
              <w:rPr>
                <w:rFonts w:cs="Segoe UI"/>
                <w:color w:val="FF0000"/>
                <w:sz w:val="18"/>
                <w:szCs w:val="18"/>
                <w:lang w:val="en-US"/>
              </w:rPr>
              <w:t xml:space="preserve">hast to be </w:t>
            </w:r>
            <w:r w:rsidRPr="00EE5E91">
              <w:rPr>
                <w:rFonts w:cs="Segoe UI"/>
                <w:color w:val="FF0000"/>
                <w:sz w:val="18"/>
                <w:szCs w:val="18"/>
                <w:lang w:val="en-US"/>
              </w:rPr>
              <w:t>on the last working day of a month</w:t>
            </w:r>
            <w:r>
              <w:rPr>
                <w:rFonts w:cs="Segoe UI"/>
                <w:b/>
                <w:sz w:val="18"/>
                <w:szCs w:val="18"/>
                <w:lang w:val="en-US"/>
              </w:rPr>
              <w:br/>
            </w:r>
          </w:p>
        </w:tc>
      </w:tr>
      <w:tr w:rsidR="0086733F" w:rsidRPr="009609A9" w14:paraId="253E2FB8" w14:textId="77777777" w:rsidTr="007013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3"/>
        </w:trPr>
        <w:tc>
          <w:tcPr>
            <w:tcW w:w="4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ABD022" w14:textId="77777777" w:rsidR="0086733F" w:rsidRPr="009609A9" w:rsidRDefault="00C978C6" w:rsidP="00305677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9609A9">
              <w:rPr>
                <w:rFonts w:cs="Segoe UI"/>
                <w:lang w:val="en-US"/>
              </w:rPr>
              <w:t>Language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445CA09D" w14:textId="77777777" w:rsidR="0086733F" w:rsidRPr="009609A9" w:rsidRDefault="0086733F" w:rsidP="00305677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9A9">
              <w:rPr>
                <w:rFonts w:cs="Segoe UI"/>
                <w:sz w:val="18"/>
                <w:szCs w:val="18"/>
                <w:lang w:val="en-US"/>
              </w:rPr>
              <w:instrText xml:space="preserve"> FORMCHECKBOX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8A6F0B" w14:textId="77777777" w:rsidR="0086733F" w:rsidRPr="009609A9" w:rsidRDefault="00C978C6" w:rsidP="00305677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9609A9">
              <w:rPr>
                <w:rFonts w:cs="Segoe UI"/>
                <w:sz w:val="18"/>
                <w:szCs w:val="18"/>
                <w:lang w:val="en-US"/>
              </w:rPr>
              <w:t>German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2C1D3" w14:textId="77777777" w:rsidR="0086733F" w:rsidRPr="009609A9" w:rsidRDefault="0086733F" w:rsidP="00305677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9609A9">
              <w:rPr>
                <w:rFonts w:cs="Segoe UI"/>
                <w:sz w:val="18"/>
                <w:szCs w:val="18"/>
                <w:lang w:val="en-US"/>
              </w:rPr>
              <w:t xml:space="preserve"> </w:t>
            </w: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9A9">
              <w:rPr>
                <w:rFonts w:cs="Segoe UI"/>
                <w:sz w:val="18"/>
                <w:szCs w:val="18"/>
                <w:lang w:val="en-US"/>
              </w:rPr>
              <w:instrText xml:space="preserve"> FORMCHECKBOX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3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62AAC6" w14:textId="77777777" w:rsidR="0086733F" w:rsidRPr="009609A9" w:rsidRDefault="00C978C6" w:rsidP="00305677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9609A9">
              <w:rPr>
                <w:rFonts w:cs="Segoe UI"/>
                <w:sz w:val="18"/>
                <w:szCs w:val="18"/>
                <w:lang w:val="en-US"/>
              </w:rPr>
              <w:t>English</w:t>
            </w:r>
          </w:p>
        </w:tc>
      </w:tr>
    </w:tbl>
    <w:p w14:paraId="5DB96BC0" w14:textId="77777777" w:rsidR="00EF5745" w:rsidRPr="00EE5E91" w:rsidRDefault="0099084C" w:rsidP="00EE5E91">
      <w:pPr>
        <w:pStyle w:val="Beschriftung"/>
        <w:spacing w:before="120" w:after="60"/>
        <w:rPr>
          <w:rFonts w:cs="Segoe UI"/>
          <w:sz w:val="20"/>
          <w:szCs w:val="20"/>
        </w:rPr>
      </w:pPr>
      <w:r w:rsidRPr="00EE5E91">
        <w:rPr>
          <w:rFonts w:cs="Segoe UI"/>
          <w:sz w:val="20"/>
          <w:szCs w:val="20"/>
        </w:rPr>
        <w:t>Room/Apartment</w:t>
      </w:r>
    </w:p>
    <w:tbl>
      <w:tblPr>
        <w:tblStyle w:val="Tabellenraster"/>
        <w:tblW w:w="9993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77"/>
        <w:gridCol w:w="2694"/>
        <w:gridCol w:w="425"/>
        <w:gridCol w:w="851"/>
        <w:gridCol w:w="1134"/>
        <w:gridCol w:w="1276"/>
        <w:gridCol w:w="1276"/>
      </w:tblGrid>
      <w:tr w:rsidR="00EE5E91" w:rsidRPr="00F11E01" w14:paraId="5991E8A5" w14:textId="77777777" w:rsidTr="0088687E">
        <w:trPr>
          <w:trHeight w:val="283"/>
        </w:trPr>
        <w:tc>
          <w:tcPr>
            <w:tcW w:w="560" w:type="dxa"/>
          </w:tcPr>
          <w:p w14:paraId="2D6790A6" w14:textId="77777777" w:rsidR="00EE5E91" w:rsidRPr="009609A9" w:rsidRDefault="00EE5E91" w:rsidP="00F11E01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9A9">
              <w:rPr>
                <w:rFonts w:cs="Segoe UI"/>
                <w:sz w:val="18"/>
                <w:szCs w:val="18"/>
                <w:lang w:val="en-US"/>
              </w:rPr>
              <w:instrText xml:space="preserve"> FORMCHECKBOX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4471" w:type="dxa"/>
            <w:gridSpan w:val="2"/>
          </w:tcPr>
          <w:p w14:paraId="7924F95B" w14:textId="77777777" w:rsidR="00EE5E91" w:rsidRPr="00F11E01" w:rsidRDefault="00FA0683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  <w:lang w:val="en-US"/>
              </w:rPr>
              <w:t>Single r</w:t>
            </w:r>
            <w:r w:rsidR="00EE5E91" w:rsidRPr="009609A9">
              <w:rPr>
                <w:rFonts w:cs="Segoe UI"/>
                <w:sz w:val="18"/>
                <w:szCs w:val="18"/>
                <w:lang w:val="en-US"/>
              </w:rPr>
              <w:t>oo</w:t>
            </w:r>
            <w:r>
              <w:rPr>
                <w:rFonts w:cs="Segoe UI"/>
                <w:sz w:val="18"/>
                <w:szCs w:val="18"/>
              </w:rPr>
              <w:t>m s</w:t>
            </w:r>
            <w:r w:rsidR="00EE5E91">
              <w:rPr>
                <w:rFonts w:cs="Segoe UI"/>
                <w:sz w:val="18"/>
                <w:szCs w:val="18"/>
              </w:rPr>
              <w:t>tandard</w:t>
            </w:r>
            <w:r w:rsidR="00EE5E91">
              <w:rPr>
                <w:rFonts w:cs="Segoe UI"/>
                <w:sz w:val="18"/>
                <w:szCs w:val="18"/>
              </w:rPr>
              <w:tab/>
            </w:r>
            <w:r w:rsidR="00EE5E91">
              <w:rPr>
                <w:rFonts w:cs="Segoe UI"/>
                <w:sz w:val="18"/>
                <w:szCs w:val="18"/>
              </w:rPr>
              <w:tab/>
              <w:t>15 – 21 m</w:t>
            </w:r>
            <w:r w:rsidR="00EE5E91" w:rsidRPr="00C64DDC">
              <w:rPr>
                <w:rFonts w:cs="Segoe U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5" w:type="dxa"/>
          </w:tcPr>
          <w:p w14:paraId="1A7F1C16" w14:textId="77777777" w:rsidR="00EE5E91" w:rsidRPr="009609A9" w:rsidRDefault="00EE5E91" w:rsidP="00F518C5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9A9">
              <w:rPr>
                <w:rFonts w:cs="Segoe UI"/>
                <w:sz w:val="18"/>
                <w:szCs w:val="18"/>
                <w:lang w:val="en-US"/>
              </w:rPr>
              <w:instrText xml:space="preserve"> FORMCHECKBOX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4537" w:type="dxa"/>
            <w:gridSpan w:val="4"/>
          </w:tcPr>
          <w:p w14:paraId="19652D92" w14:textId="77777777" w:rsidR="00EE5E91" w:rsidRPr="00F11E01" w:rsidRDefault="00FA0683" w:rsidP="00F518C5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  <w:lang w:val="en-US"/>
              </w:rPr>
              <w:t>Single r</w:t>
            </w:r>
            <w:r w:rsidR="00EE5E91" w:rsidRPr="009609A9">
              <w:rPr>
                <w:rFonts w:cs="Segoe UI"/>
                <w:sz w:val="18"/>
                <w:szCs w:val="18"/>
                <w:lang w:val="en-US"/>
              </w:rPr>
              <w:t>oo</w:t>
            </w:r>
            <w:r>
              <w:rPr>
                <w:rFonts w:cs="Segoe UI"/>
                <w:sz w:val="18"/>
                <w:szCs w:val="18"/>
              </w:rPr>
              <w:t>m l</w:t>
            </w:r>
            <w:r w:rsidR="00EE5E91">
              <w:rPr>
                <w:rFonts w:cs="Segoe UI"/>
                <w:sz w:val="18"/>
                <w:szCs w:val="18"/>
              </w:rPr>
              <w:t>arge</w:t>
            </w:r>
            <w:r w:rsidR="00EE5E91">
              <w:rPr>
                <w:rFonts w:cs="Segoe UI"/>
                <w:sz w:val="18"/>
                <w:szCs w:val="18"/>
              </w:rPr>
              <w:tab/>
            </w:r>
            <w:r w:rsidR="00EE5E91">
              <w:rPr>
                <w:rFonts w:cs="Segoe UI"/>
                <w:sz w:val="18"/>
                <w:szCs w:val="18"/>
              </w:rPr>
              <w:tab/>
              <w:t>25 - 27 m</w:t>
            </w:r>
            <w:r w:rsidR="00EE5E91" w:rsidRPr="00C64DDC">
              <w:rPr>
                <w:rFonts w:cs="Segoe UI"/>
                <w:sz w:val="18"/>
                <w:szCs w:val="18"/>
                <w:vertAlign w:val="superscript"/>
              </w:rPr>
              <w:t>2</w:t>
            </w:r>
          </w:p>
        </w:tc>
      </w:tr>
      <w:tr w:rsidR="00EE5E91" w:rsidRPr="00F11E01" w14:paraId="1AB0A47B" w14:textId="77777777" w:rsidTr="0088687E">
        <w:trPr>
          <w:trHeight w:val="283"/>
        </w:trPr>
        <w:tc>
          <w:tcPr>
            <w:tcW w:w="560" w:type="dxa"/>
          </w:tcPr>
          <w:p w14:paraId="4D96DB08" w14:textId="77777777" w:rsidR="00EE5E91" w:rsidRPr="00F11E01" w:rsidRDefault="00EE5E91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4471" w:type="dxa"/>
            <w:gridSpan w:val="2"/>
          </w:tcPr>
          <w:p w14:paraId="2F5D9A9F" w14:textId="77777777" w:rsidR="00EE5E91" w:rsidRPr="00F11E01" w:rsidRDefault="00FA0683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Double r</w:t>
            </w:r>
            <w:r w:rsidR="00EE5E91">
              <w:rPr>
                <w:rFonts w:cs="Segoe UI"/>
                <w:sz w:val="18"/>
                <w:szCs w:val="18"/>
              </w:rPr>
              <w:t>oom</w:t>
            </w:r>
            <w:r w:rsidR="00EE5E91">
              <w:rPr>
                <w:rFonts w:cs="Segoe UI"/>
                <w:sz w:val="18"/>
                <w:szCs w:val="18"/>
              </w:rPr>
              <w:tab/>
            </w:r>
            <w:r w:rsidR="00EE5E91">
              <w:rPr>
                <w:rFonts w:cs="Segoe UI"/>
                <w:sz w:val="18"/>
                <w:szCs w:val="18"/>
              </w:rPr>
              <w:tab/>
            </w:r>
            <w:r w:rsidR="00EE5E91">
              <w:rPr>
                <w:rFonts w:cs="Segoe UI"/>
                <w:sz w:val="18"/>
                <w:szCs w:val="18"/>
              </w:rPr>
              <w:tab/>
              <w:t>29 – 36 m</w:t>
            </w:r>
            <w:r w:rsidR="00EE5E91" w:rsidRPr="00C64DDC">
              <w:rPr>
                <w:rFonts w:cs="Segoe U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962" w:type="dxa"/>
            <w:gridSpan w:val="5"/>
          </w:tcPr>
          <w:p w14:paraId="3501A200" w14:textId="77777777" w:rsidR="00EE5E91" w:rsidRDefault="00EE5E91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</w:tr>
      <w:tr w:rsidR="0088687E" w:rsidRPr="00F11E01" w14:paraId="5B444215" w14:textId="77777777" w:rsidTr="0088687E">
        <w:trPr>
          <w:trHeight w:val="283"/>
        </w:trPr>
        <w:tc>
          <w:tcPr>
            <w:tcW w:w="560" w:type="dxa"/>
          </w:tcPr>
          <w:p w14:paraId="05A2CB4B" w14:textId="77777777" w:rsidR="0088687E" w:rsidRPr="00F11E01" w:rsidRDefault="0088687E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777" w:type="dxa"/>
          </w:tcPr>
          <w:p w14:paraId="515DB019" w14:textId="77777777" w:rsidR="0088687E" w:rsidRPr="00F11E01" w:rsidRDefault="0088687E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Apartment</w:t>
            </w:r>
          </w:p>
        </w:tc>
        <w:tc>
          <w:tcPr>
            <w:tcW w:w="2694" w:type="dxa"/>
          </w:tcPr>
          <w:p w14:paraId="12397D3C" w14:textId="77777777" w:rsidR="0088687E" w:rsidRPr="00F11E01" w:rsidRDefault="0088687E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Number of (sleeping) rooms</w:t>
            </w:r>
          </w:p>
        </w:tc>
        <w:tc>
          <w:tcPr>
            <w:tcW w:w="1276" w:type="dxa"/>
            <w:gridSpan w:val="2"/>
          </w:tcPr>
          <w:p w14:paraId="42862B95" w14:textId="77777777" w:rsidR="0088687E" w:rsidRPr="00F11E01" w:rsidRDefault="0088687E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1   </w:t>
            </w: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3042C33B" w14:textId="77777777" w:rsidR="0088687E" w:rsidRPr="00F11E01" w:rsidRDefault="0088687E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2   </w:t>
            </w: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C486895" w14:textId="77777777" w:rsidR="0088687E" w:rsidRPr="00F11E01" w:rsidRDefault="0088687E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3   </w:t>
            </w: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0E0CDCE" w14:textId="77777777" w:rsidR="0088687E" w:rsidRPr="00F11E01" w:rsidRDefault="0088687E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4   </w:t>
            </w: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</w:tr>
    </w:tbl>
    <w:p w14:paraId="64A80F32" w14:textId="77777777" w:rsidR="00EE5E91" w:rsidRPr="00EE5E91" w:rsidRDefault="00EE5E91">
      <w:pPr>
        <w:rPr>
          <w:sz w:val="18"/>
          <w:szCs w:val="18"/>
          <w:lang w:val="en-US"/>
        </w:rPr>
      </w:pPr>
      <w:r w:rsidRPr="00EE5E91">
        <w:rPr>
          <w:sz w:val="18"/>
          <w:szCs w:val="18"/>
          <w:lang w:val="en-US"/>
        </w:rPr>
        <w:t xml:space="preserve">If </w:t>
      </w:r>
      <w:r w:rsidR="00FA0683">
        <w:rPr>
          <w:sz w:val="18"/>
          <w:szCs w:val="18"/>
          <w:lang w:val="en-US"/>
        </w:rPr>
        <w:t>arrival by private car or motor</w:t>
      </w:r>
      <w:r w:rsidRPr="00EE5E91">
        <w:rPr>
          <w:sz w:val="18"/>
          <w:szCs w:val="18"/>
          <w:lang w:val="en-US"/>
        </w:rPr>
        <w:t>bike it is compulsory to rent an official parking place:</w:t>
      </w:r>
    </w:p>
    <w:tbl>
      <w:tblPr>
        <w:tblStyle w:val="Tabellenraster"/>
        <w:tblW w:w="9993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561"/>
        <w:gridCol w:w="9432"/>
      </w:tblGrid>
      <w:tr w:rsidR="004C00F5" w:rsidRPr="00964474" w14:paraId="02B5B5C0" w14:textId="77777777" w:rsidTr="00395991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1E5BDCC3" w14:textId="77777777" w:rsidR="004C00F5" w:rsidRPr="00F11E01" w:rsidRDefault="004C00F5" w:rsidP="0039599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</w:tcPr>
          <w:p w14:paraId="4530F863" w14:textId="77777777" w:rsidR="004C00F5" w:rsidRPr="0099084C" w:rsidRDefault="00FA0683" w:rsidP="00395991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>
              <w:rPr>
                <w:rFonts w:cs="Segoe UI"/>
                <w:sz w:val="18"/>
                <w:szCs w:val="18"/>
              </w:rPr>
              <w:t>Outdoor parking p</w:t>
            </w:r>
            <w:r w:rsidR="00062E56">
              <w:rPr>
                <w:rFonts w:cs="Segoe UI"/>
                <w:sz w:val="18"/>
                <w:szCs w:val="18"/>
              </w:rPr>
              <w:t>lace "</w:t>
            </w:r>
            <w:r w:rsidR="004C00F5">
              <w:rPr>
                <w:rFonts w:cs="Segoe UI"/>
                <w:sz w:val="18"/>
                <w:szCs w:val="18"/>
              </w:rPr>
              <w:t>Viadukt“</w:t>
            </w:r>
          </w:p>
        </w:tc>
      </w:tr>
    </w:tbl>
    <w:p w14:paraId="100A3AAE" w14:textId="77777777" w:rsidR="003A38DD" w:rsidRPr="003A38DD" w:rsidRDefault="00582E54" w:rsidP="00EE5E91">
      <w:pPr>
        <w:pStyle w:val="Beschriftung"/>
        <w:spacing w:before="120" w:after="60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Collection Procedure</w:t>
      </w:r>
      <w:r w:rsidR="003A38DD" w:rsidRPr="003A38DD">
        <w:rPr>
          <w:rFonts w:cs="Segoe UI"/>
          <w:sz w:val="20"/>
          <w:szCs w:val="20"/>
        </w:rPr>
        <w:t xml:space="preserve"> </w:t>
      </w:r>
    </w:p>
    <w:tbl>
      <w:tblPr>
        <w:tblStyle w:val="Tabellenraster"/>
        <w:tblW w:w="9993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561"/>
        <w:gridCol w:w="2909"/>
        <w:gridCol w:w="6523"/>
      </w:tblGrid>
      <w:tr w:rsidR="003A38DD" w:rsidRPr="00CF6A2B" w14:paraId="70E80865" w14:textId="77777777" w:rsidTr="006A0F8B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7379D3F7" w14:textId="77777777" w:rsidR="003A38DD" w:rsidRPr="00F11E01" w:rsidRDefault="003A38DD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5A8C3" w14:textId="77777777" w:rsidR="003A38DD" w:rsidRPr="0099084C" w:rsidRDefault="00C978C6" w:rsidP="00582E54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99084C">
              <w:rPr>
                <w:rFonts w:cs="Segoe UI"/>
                <w:sz w:val="18"/>
                <w:szCs w:val="18"/>
                <w:lang w:val="en-US"/>
              </w:rPr>
              <w:t xml:space="preserve">Monthly invoice adressed to </w:t>
            </w:r>
            <w:r w:rsidR="00582E54">
              <w:rPr>
                <w:rFonts w:cs="Segoe UI"/>
                <w:sz w:val="18"/>
                <w:szCs w:val="18"/>
                <w:lang w:val="en-US"/>
              </w:rPr>
              <w:t>subtenant</w:t>
            </w:r>
          </w:p>
        </w:tc>
      </w:tr>
      <w:tr w:rsidR="003A38DD" w:rsidRPr="00F11E01" w14:paraId="388DA680" w14:textId="77777777" w:rsidTr="006A0F8B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1096F671" w14:textId="77777777" w:rsidR="003A38DD" w:rsidRPr="00F11E01" w:rsidRDefault="003A38DD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0A790853" w14:textId="77777777" w:rsidR="003A38DD" w:rsidRDefault="0099084C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Monthly invoice to</w:t>
            </w:r>
          </w:p>
        </w:tc>
        <w:tc>
          <w:tcPr>
            <w:tcW w:w="6523" w:type="dxa"/>
            <w:tcBorders>
              <w:top w:val="nil"/>
              <w:left w:val="nil"/>
              <w:bottom w:val="nil"/>
              <w:right w:val="nil"/>
            </w:tcBorders>
          </w:tcPr>
          <w:p w14:paraId="6040FF43" w14:textId="77777777" w:rsidR="003A38DD" w:rsidRDefault="003A38DD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rFonts w:cs="Segoe UI"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sz w:val="18"/>
                <w:szCs w:val="18"/>
              </w:rPr>
              <w:fldChar w:fldCharType="end"/>
            </w:r>
            <w:bookmarkEnd w:id="14"/>
          </w:p>
        </w:tc>
      </w:tr>
      <w:tr w:rsidR="009609A9" w:rsidRPr="00CF6A2B" w14:paraId="7811C440" w14:textId="77777777" w:rsidTr="00794B88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2D394B53" w14:textId="77777777" w:rsidR="009609A9" w:rsidRPr="00F11E01" w:rsidRDefault="009609A9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B8C4B" w14:textId="77777777" w:rsidR="009609A9" w:rsidRPr="009609A9" w:rsidRDefault="002975AC" w:rsidP="009609A9">
            <w:pPr>
              <w:spacing w:before="0"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2975AC">
              <w:rPr>
                <w:rFonts w:cs="Segoe UI"/>
                <w:sz w:val="18"/>
                <w:szCs w:val="18"/>
                <w:lang w:val="en-US"/>
              </w:rPr>
              <w:t>If rent is not paid by the subtenant himself (e.g. through an institute etc.)</w:t>
            </w:r>
          </w:p>
        </w:tc>
      </w:tr>
    </w:tbl>
    <w:p w14:paraId="5CA2D57E" w14:textId="77777777" w:rsidR="00EE5E91" w:rsidRPr="003A38DD" w:rsidRDefault="00EE5E91" w:rsidP="00EE5E91">
      <w:pPr>
        <w:pStyle w:val="Beschriftung"/>
        <w:spacing w:before="120" w:after="60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Deposit</w:t>
      </w:r>
    </w:p>
    <w:tbl>
      <w:tblPr>
        <w:tblStyle w:val="Tabellenraster"/>
        <w:tblW w:w="9993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561"/>
        <w:gridCol w:w="5321"/>
        <w:gridCol w:w="4111"/>
      </w:tblGrid>
      <w:tr w:rsidR="00EE5E91" w:rsidRPr="00CF6A2B" w14:paraId="1D2239EE" w14:textId="77777777" w:rsidTr="00F518C5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6DE5218E" w14:textId="77777777" w:rsidR="00EE5E91" w:rsidRPr="00F11E01" w:rsidRDefault="00EE5E91" w:rsidP="00F518C5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53C2D" w14:textId="77777777" w:rsidR="00EE5E91" w:rsidRPr="0099084C" w:rsidRDefault="00EE5E91" w:rsidP="00F518C5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>
              <w:rPr>
                <w:rFonts w:cs="Segoe UI"/>
                <w:sz w:val="18"/>
                <w:szCs w:val="18"/>
                <w:lang w:val="en-US"/>
              </w:rPr>
              <w:t>Subtenant/guest pays deposit (Standard)</w:t>
            </w:r>
          </w:p>
        </w:tc>
      </w:tr>
      <w:tr w:rsidR="00EE5E91" w:rsidRPr="00F11E01" w14:paraId="435CEDC6" w14:textId="77777777" w:rsidTr="00EE5E91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4515200D" w14:textId="77777777" w:rsidR="00EE5E91" w:rsidRPr="00F11E01" w:rsidRDefault="00EE5E91" w:rsidP="00F518C5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</w:tcPr>
          <w:p w14:paraId="567B5C3A" w14:textId="77777777" w:rsidR="00EE5E91" w:rsidRPr="00EE5E91" w:rsidRDefault="00EE5E91" w:rsidP="00F518C5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EE5E91">
              <w:rPr>
                <w:rFonts w:cs="Segoe UI"/>
                <w:sz w:val="18"/>
                <w:szCs w:val="18"/>
                <w:lang w:val="en-US"/>
              </w:rPr>
              <w:t>Company/Institute of tenant/guest pays the deposit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58DFE2D" w14:textId="77777777" w:rsidR="00EE5E91" w:rsidRDefault="00EE5E91" w:rsidP="00F518C5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</w:tr>
    </w:tbl>
    <w:p w14:paraId="5F1A8E35" w14:textId="77777777" w:rsidR="00022230" w:rsidRPr="00EE5E91" w:rsidRDefault="0099084C" w:rsidP="00EE5E91">
      <w:pPr>
        <w:pStyle w:val="Beschriftung"/>
        <w:spacing w:before="120" w:after="60"/>
        <w:rPr>
          <w:rFonts w:cs="Segoe UI"/>
          <w:sz w:val="20"/>
          <w:szCs w:val="20"/>
        </w:rPr>
      </w:pPr>
      <w:r w:rsidRPr="00EE5E91">
        <w:rPr>
          <w:rFonts w:cs="Segoe UI"/>
          <w:sz w:val="20"/>
          <w:szCs w:val="20"/>
        </w:rPr>
        <w:t>Remarks</w:t>
      </w:r>
    </w:p>
    <w:tbl>
      <w:tblPr>
        <w:tblStyle w:val="Tabellenraster"/>
        <w:tblW w:w="9993" w:type="dxa"/>
        <w:tblInd w:w="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0"/>
        <w:gridCol w:w="23"/>
      </w:tblGrid>
      <w:tr w:rsidR="00022230" w:rsidRPr="0041247D" w14:paraId="44243CB7" w14:textId="77777777" w:rsidTr="004219CE">
        <w:trPr>
          <w:gridAfter w:val="1"/>
          <w:wAfter w:w="23" w:type="dxa"/>
          <w:trHeight w:val="847"/>
        </w:trPr>
        <w:tc>
          <w:tcPr>
            <w:tcW w:w="9970" w:type="dxa"/>
            <w:tcBorders>
              <w:top w:val="single" w:sz="4" w:space="0" w:color="808080"/>
              <w:bottom w:val="single" w:sz="4" w:space="0" w:color="auto"/>
            </w:tcBorders>
          </w:tcPr>
          <w:p w14:paraId="18CE79D2" w14:textId="77777777" w:rsidR="00022230" w:rsidRPr="00F11E01" w:rsidRDefault="00022230" w:rsidP="00F11E01">
            <w:pPr>
              <w:tabs>
                <w:tab w:val="left" w:pos="2198"/>
                <w:tab w:val="left" w:pos="4459"/>
              </w:tabs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Pr="00582E54">
              <w:rPr>
                <w:rFonts w:cs="Segoe UI"/>
                <w:sz w:val="18"/>
                <w:szCs w:val="18"/>
                <w:lang w:val="en-US"/>
              </w:rPr>
              <w:instrText xml:space="preserve"> </w:instrText>
            </w:r>
            <w:r w:rsidRPr="00F11E01">
              <w:rPr>
                <w:rFonts w:cs="Segoe UI"/>
                <w:sz w:val="18"/>
                <w:szCs w:val="18"/>
              </w:rPr>
              <w:instrText xml:space="preserve">FORMTEXT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="002975AC">
              <w:rPr>
                <w:rFonts w:cs="Segoe UI"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  <w:bookmarkEnd w:id="15"/>
          </w:p>
        </w:tc>
      </w:tr>
      <w:tr w:rsidR="001E6210" w:rsidRPr="00CF6A2B" w14:paraId="753743FB" w14:textId="77777777" w:rsidTr="001E6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993" w:type="dxa"/>
            <w:gridSpan w:val="2"/>
          </w:tcPr>
          <w:p w14:paraId="3D3A00A3" w14:textId="33DA47A4" w:rsidR="001E6210" w:rsidRPr="001E6210" w:rsidRDefault="001E6210" w:rsidP="00612338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C978C6">
              <w:rPr>
                <w:rFonts w:cs="Segoe UI"/>
                <w:b/>
                <w:sz w:val="18"/>
                <w:szCs w:val="18"/>
                <w:lang w:val="en-US" w:eastAsia="de-DE"/>
              </w:rPr>
              <w:t>Send this form directly to</w:t>
            </w:r>
            <w:r w:rsidRPr="001E6210">
              <w:rPr>
                <w:lang w:val="en-US"/>
              </w:rPr>
              <w:t xml:space="preserve"> </w:t>
            </w:r>
            <w:hyperlink r:id="rId9" w:history="1">
              <w:r w:rsidR="00DF6789" w:rsidRPr="000E06EB">
                <w:rPr>
                  <w:rStyle w:val="Hyperlink"/>
                  <w:rFonts w:cs="Segoe UI"/>
                  <w:sz w:val="18"/>
                  <w:szCs w:val="18"/>
                  <w:lang w:val="en-US"/>
                </w:rPr>
                <w:t>gaestehaus@empa.ch</w:t>
              </w:r>
            </w:hyperlink>
            <w:r w:rsidR="00DF6789">
              <w:rPr>
                <w:rFonts w:cs="Segoe UI"/>
                <w:sz w:val="18"/>
                <w:szCs w:val="18"/>
                <w:lang w:val="en-US"/>
              </w:rPr>
              <w:t xml:space="preserve"> </w:t>
            </w:r>
            <w:r w:rsidRPr="001E6210">
              <w:rPr>
                <w:rFonts w:cs="Segoe UI"/>
                <w:b/>
                <w:sz w:val="18"/>
                <w:szCs w:val="18"/>
                <w:lang w:val="en-US"/>
              </w:rPr>
              <w:t>by e-mail</w:t>
            </w:r>
          </w:p>
        </w:tc>
      </w:tr>
    </w:tbl>
    <w:p w14:paraId="6437DB0F" w14:textId="77777777" w:rsidR="00022230" w:rsidRPr="001E6210" w:rsidRDefault="00022230" w:rsidP="007F1248">
      <w:pPr>
        <w:pStyle w:val="Formularname"/>
        <w:spacing w:before="0" w:after="0"/>
        <w:rPr>
          <w:sz w:val="4"/>
          <w:szCs w:val="4"/>
          <w:lang w:val="en-US"/>
        </w:rPr>
      </w:pPr>
    </w:p>
    <w:sectPr w:rsidR="00022230" w:rsidRPr="001E6210" w:rsidSect="007F12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6" w:h="16838" w:code="9"/>
      <w:pgMar w:top="567" w:right="964" w:bottom="567" w:left="130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320CD" w14:textId="77777777" w:rsidR="00A73B7D" w:rsidRDefault="00A73B7D">
      <w:r>
        <w:separator/>
      </w:r>
    </w:p>
  </w:endnote>
  <w:endnote w:type="continuationSeparator" w:id="0">
    <w:p w14:paraId="30A79004" w14:textId="77777777" w:rsidR="00A73B7D" w:rsidRDefault="00A7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8ED18" w14:textId="77777777" w:rsidR="00CF6A2B" w:rsidRDefault="00CF6A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C3DE9" w14:textId="1197B018" w:rsidR="00524E2E" w:rsidRPr="00EE5E91" w:rsidRDefault="004C00F5">
    <w:pPr>
      <w:pStyle w:val="Fuzeile"/>
      <w:rPr>
        <w:rFonts w:cs="Segoe UI"/>
        <w:lang w:val="en-US"/>
      </w:rPr>
    </w:pPr>
    <w:r>
      <w:rPr>
        <w:rFonts w:cs="Segoe UI"/>
        <w:lang w:val="en-US"/>
      </w:rPr>
      <w:t xml:space="preserve">Guesthouse </w:t>
    </w:r>
    <w:r w:rsidR="00CF6A2B">
      <w:rPr>
        <w:rFonts w:cs="Segoe UI"/>
        <w:lang w:val="en-US"/>
      </w:rPr>
      <w:t xml:space="preserve">/ March </w:t>
    </w:r>
    <w:proofErr w:type="gramStart"/>
    <w:r w:rsidR="00CF6A2B">
      <w:rPr>
        <w:rFonts w:cs="Segoe UI"/>
        <w:lang w:val="en-US"/>
      </w:rPr>
      <w:t xml:space="preserve">2024  </w:t>
    </w:r>
    <w:r w:rsidR="00524E2E" w:rsidRPr="00EE5E91">
      <w:rPr>
        <w:rFonts w:cs="Segoe UI"/>
        <w:lang w:val="en-US"/>
      </w:rPr>
      <w:tab/>
    </w:r>
    <w:proofErr w:type="gramEnd"/>
    <w:r w:rsidR="00CF6A2B">
      <w:rPr>
        <w:rFonts w:cs="Segoe UI"/>
        <w:lang w:val="en-US"/>
      </w:rPr>
      <w:t xml:space="preserve">                                                                                                                   </w:t>
    </w:r>
    <w:r w:rsidR="00EE5E91" w:rsidRPr="00EE5E91">
      <w:rPr>
        <w:rFonts w:cs="Segoe UI"/>
        <w:lang w:val="en-US"/>
      </w:rPr>
      <w:t>Reservation Form for external guests</w:t>
    </w:r>
    <w:r w:rsidR="00524E2E" w:rsidRPr="00EE5E91">
      <w:rPr>
        <w:rFonts w:cs="Segoe UI"/>
        <w:lang w:val="en-US"/>
      </w:rPr>
      <w:tab/>
    </w:r>
    <w:r w:rsidR="00524E2E" w:rsidRPr="00EE5E91">
      <w:rPr>
        <w:rFonts w:cs="Segoe UI"/>
        <w:lang w:val="en-US"/>
      </w:rPr>
      <w:tab/>
    </w:r>
    <w:r w:rsidR="00524E2E" w:rsidRPr="00EE5E91">
      <w:rPr>
        <w:rFonts w:cs="Segoe UI"/>
        <w:lang w:val="en-US"/>
      </w:rPr>
      <w:tab/>
    </w:r>
    <w:r w:rsidR="00524E2E" w:rsidRPr="0041247D">
      <w:rPr>
        <w:rFonts w:cs="Segoe UI"/>
      </w:rPr>
      <w:fldChar w:fldCharType="begin"/>
    </w:r>
    <w:r w:rsidR="00524E2E" w:rsidRPr="00EE5E91">
      <w:rPr>
        <w:rFonts w:cs="Segoe UI"/>
        <w:lang w:val="en-US"/>
      </w:rPr>
      <w:instrText xml:space="preserve"> PAGE </w:instrText>
    </w:r>
    <w:r w:rsidR="00524E2E" w:rsidRPr="0041247D">
      <w:rPr>
        <w:rFonts w:cs="Segoe UI"/>
      </w:rPr>
      <w:fldChar w:fldCharType="separate"/>
    </w:r>
    <w:r w:rsidR="00327A6F">
      <w:rPr>
        <w:rFonts w:cs="Segoe UI"/>
        <w:noProof/>
        <w:lang w:val="en-US"/>
      </w:rPr>
      <w:t>1</w:t>
    </w:r>
    <w:r w:rsidR="00524E2E" w:rsidRPr="0041247D">
      <w:rPr>
        <w:rFonts w:cs="Segoe UI"/>
      </w:rPr>
      <w:fldChar w:fldCharType="end"/>
    </w:r>
    <w:r w:rsidR="00524E2E" w:rsidRPr="00EE5E91">
      <w:rPr>
        <w:rFonts w:cs="Segoe UI"/>
        <w:lang w:val="en-US"/>
      </w:rPr>
      <w:t>/</w:t>
    </w:r>
    <w:r w:rsidR="00524E2E" w:rsidRPr="0041247D">
      <w:rPr>
        <w:rFonts w:cs="Segoe UI"/>
      </w:rPr>
      <w:fldChar w:fldCharType="begin"/>
    </w:r>
    <w:r w:rsidR="00524E2E" w:rsidRPr="00EE5E91">
      <w:rPr>
        <w:rFonts w:cs="Segoe UI"/>
        <w:lang w:val="en-US"/>
      </w:rPr>
      <w:instrText xml:space="preserve"> NUMPAGES </w:instrText>
    </w:r>
    <w:r w:rsidR="00524E2E" w:rsidRPr="0041247D">
      <w:rPr>
        <w:rFonts w:cs="Segoe UI"/>
      </w:rPr>
      <w:fldChar w:fldCharType="separate"/>
    </w:r>
    <w:r w:rsidR="00327A6F">
      <w:rPr>
        <w:rFonts w:cs="Segoe UI"/>
        <w:noProof/>
        <w:lang w:val="en-US"/>
      </w:rPr>
      <w:t>1</w:t>
    </w:r>
    <w:r w:rsidR="00524E2E" w:rsidRPr="0041247D">
      <w:rPr>
        <w:rFonts w:cs="Segoe U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1D10" w14:textId="77777777" w:rsidR="00CF6A2B" w:rsidRDefault="00CF6A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8966F" w14:textId="77777777" w:rsidR="00A73B7D" w:rsidRDefault="00A73B7D">
      <w:r>
        <w:separator/>
      </w:r>
    </w:p>
  </w:footnote>
  <w:footnote w:type="continuationSeparator" w:id="0">
    <w:p w14:paraId="3E269E02" w14:textId="77777777" w:rsidR="00A73B7D" w:rsidRDefault="00A7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B9F2F" w14:textId="77777777" w:rsidR="00CF6A2B" w:rsidRDefault="00CF6A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A52AA" w14:textId="77777777" w:rsidR="00524E2E" w:rsidRPr="00C94A38" w:rsidRDefault="007F1235" w:rsidP="00C94A38">
    <w:pPr>
      <w:pStyle w:val="Formularkopf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7728E9" wp14:editId="7F694091">
          <wp:simplePos x="0" y="0"/>
          <wp:positionH relativeFrom="column">
            <wp:posOffset>4153535</wp:posOffset>
          </wp:positionH>
          <wp:positionV relativeFrom="paragraph">
            <wp:posOffset>-35560</wp:posOffset>
          </wp:positionV>
          <wp:extent cx="2143125" cy="607211"/>
          <wp:effectExtent l="0" t="0" r="0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607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4E2E">
      <w:rPr>
        <w:noProof/>
      </w:rPr>
      <w:drawing>
        <wp:anchor distT="0" distB="0" distL="114300" distR="114300" simplePos="0" relativeHeight="251658240" behindDoc="0" locked="0" layoutInCell="0" allowOverlap="1" wp14:anchorId="03DEF749" wp14:editId="1BC161B2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691640" cy="365760"/>
          <wp:effectExtent l="0" t="0" r="3810" b="0"/>
          <wp:wrapNone/>
          <wp:docPr id="3" name="Bild 3" descr="ealogo05-1-ghost-p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alogo05-1-ghost-pre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4645" w14:textId="77777777" w:rsidR="00CF6A2B" w:rsidRDefault="00CF6A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F85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E22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CEA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0A7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E0D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F8C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0628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4E4C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020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AE9CC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963F9"/>
    <w:multiLevelType w:val="hybridMultilevel"/>
    <w:tmpl w:val="57C80B0C"/>
    <w:lvl w:ilvl="0" w:tplc="F236B0A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56FFA"/>
    <w:multiLevelType w:val="hybridMultilevel"/>
    <w:tmpl w:val="AC3057A4"/>
    <w:lvl w:ilvl="0" w:tplc="DB0C07A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A6DB1"/>
    <w:multiLevelType w:val="multilevel"/>
    <w:tmpl w:val="F1B2DDAA"/>
    <w:lvl w:ilvl="0">
      <w:start w:val="1"/>
      <w:numFmt w:val="bullet"/>
      <w:pStyle w:val="Aufzhlung"/>
      <w:lvlText w:val="●"/>
      <w:lvlJc w:val="left"/>
      <w:pPr>
        <w:tabs>
          <w:tab w:val="num" w:pos="341"/>
        </w:tabs>
        <w:ind w:left="34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681"/>
        </w:tabs>
        <w:ind w:left="68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021"/>
        </w:tabs>
        <w:ind w:left="1021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▫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</w:abstractNum>
  <w:abstractNum w:abstractNumId="13" w15:restartNumberingAfterBreak="0">
    <w:nsid w:val="421D14DE"/>
    <w:multiLevelType w:val="multilevel"/>
    <w:tmpl w:val="E7DEBBCA"/>
    <w:lvl w:ilvl="0">
      <w:start w:val="1"/>
      <w:numFmt w:val="decimal"/>
      <w:lvlText w:val="%1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2AE5D51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5D566A7F"/>
    <w:multiLevelType w:val="hybridMultilevel"/>
    <w:tmpl w:val="97D44F48"/>
    <w:lvl w:ilvl="0" w:tplc="3CD87DE0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2287692">
    <w:abstractNumId w:val="14"/>
  </w:num>
  <w:num w:numId="2" w16cid:durableId="1857648498">
    <w:abstractNumId w:val="13"/>
  </w:num>
  <w:num w:numId="3" w16cid:durableId="1662151300">
    <w:abstractNumId w:val="9"/>
  </w:num>
  <w:num w:numId="4" w16cid:durableId="545945855">
    <w:abstractNumId w:val="9"/>
  </w:num>
  <w:num w:numId="5" w16cid:durableId="931858056">
    <w:abstractNumId w:val="13"/>
  </w:num>
  <w:num w:numId="6" w16cid:durableId="676884412">
    <w:abstractNumId w:val="13"/>
  </w:num>
  <w:num w:numId="7" w16cid:durableId="423771025">
    <w:abstractNumId w:val="13"/>
  </w:num>
  <w:num w:numId="8" w16cid:durableId="1586300623">
    <w:abstractNumId w:val="13"/>
  </w:num>
  <w:num w:numId="9" w16cid:durableId="1279406906">
    <w:abstractNumId w:val="7"/>
  </w:num>
  <w:num w:numId="10" w16cid:durableId="549270506">
    <w:abstractNumId w:val="6"/>
  </w:num>
  <w:num w:numId="11" w16cid:durableId="370426287">
    <w:abstractNumId w:val="5"/>
  </w:num>
  <w:num w:numId="12" w16cid:durableId="112598185">
    <w:abstractNumId w:val="4"/>
  </w:num>
  <w:num w:numId="13" w16cid:durableId="685060122">
    <w:abstractNumId w:val="8"/>
  </w:num>
  <w:num w:numId="14" w16cid:durableId="1116829839">
    <w:abstractNumId w:val="3"/>
  </w:num>
  <w:num w:numId="15" w16cid:durableId="1174995180">
    <w:abstractNumId w:val="2"/>
  </w:num>
  <w:num w:numId="16" w16cid:durableId="584657583">
    <w:abstractNumId w:val="1"/>
  </w:num>
  <w:num w:numId="17" w16cid:durableId="2094550172">
    <w:abstractNumId w:val="0"/>
  </w:num>
  <w:num w:numId="18" w16cid:durableId="1369526110">
    <w:abstractNumId w:val="12"/>
  </w:num>
  <w:num w:numId="19" w16cid:durableId="1954970083">
    <w:abstractNumId w:val="15"/>
  </w:num>
  <w:num w:numId="20" w16cid:durableId="182210501">
    <w:abstractNumId w:val="12"/>
  </w:num>
  <w:num w:numId="21" w16cid:durableId="432936858">
    <w:abstractNumId w:val="11"/>
  </w:num>
  <w:num w:numId="22" w16cid:durableId="563566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E9"/>
    <w:rsid w:val="000024EA"/>
    <w:rsid w:val="000050B3"/>
    <w:rsid w:val="00010169"/>
    <w:rsid w:val="00014C77"/>
    <w:rsid w:val="00022230"/>
    <w:rsid w:val="00026289"/>
    <w:rsid w:val="00032A60"/>
    <w:rsid w:val="00033366"/>
    <w:rsid w:val="00033B59"/>
    <w:rsid w:val="00041168"/>
    <w:rsid w:val="000502EB"/>
    <w:rsid w:val="000516BF"/>
    <w:rsid w:val="00062E56"/>
    <w:rsid w:val="00071144"/>
    <w:rsid w:val="000776B5"/>
    <w:rsid w:val="0008081C"/>
    <w:rsid w:val="00096A1E"/>
    <w:rsid w:val="000D10F6"/>
    <w:rsid w:val="000D2928"/>
    <w:rsid w:val="000D5B72"/>
    <w:rsid w:val="000E1466"/>
    <w:rsid w:val="000E17E3"/>
    <w:rsid w:val="000F3112"/>
    <w:rsid w:val="00104D02"/>
    <w:rsid w:val="00113468"/>
    <w:rsid w:val="00130A5F"/>
    <w:rsid w:val="001515D9"/>
    <w:rsid w:val="00160E06"/>
    <w:rsid w:val="0018736D"/>
    <w:rsid w:val="001B2D76"/>
    <w:rsid w:val="001D7609"/>
    <w:rsid w:val="001E179A"/>
    <w:rsid w:val="001E6210"/>
    <w:rsid w:val="00201971"/>
    <w:rsid w:val="002174EA"/>
    <w:rsid w:val="0021783F"/>
    <w:rsid w:val="0021799D"/>
    <w:rsid w:val="00227A37"/>
    <w:rsid w:val="00247A39"/>
    <w:rsid w:val="00256991"/>
    <w:rsid w:val="0026040A"/>
    <w:rsid w:val="002650D7"/>
    <w:rsid w:val="00276457"/>
    <w:rsid w:val="00285673"/>
    <w:rsid w:val="00290C91"/>
    <w:rsid w:val="002932E2"/>
    <w:rsid w:val="00295980"/>
    <w:rsid w:val="002975AC"/>
    <w:rsid w:val="002A5AA3"/>
    <w:rsid w:val="002A7207"/>
    <w:rsid w:val="002B0B39"/>
    <w:rsid w:val="002B48AE"/>
    <w:rsid w:val="002B5748"/>
    <w:rsid w:val="002B7052"/>
    <w:rsid w:val="002B7640"/>
    <w:rsid w:val="002C60BF"/>
    <w:rsid w:val="002E6A3F"/>
    <w:rsid w:val="002F43F7"/>
    <w:rsid w:val="00305677"/>
    <w:rsid w:val="00311007"/>
    <w:rsid w:val="00327A6F"/>
    <w:rsid w:val="003353DB"/>
    <w:rsid w:val="0033662B"/>
    <w:rsid w:val="00342405"/>
    <w:rsid w:val="00344DC5"/>
    <w:rsid w:val="00345C46"/>
    <w:rsid w:val="00372939"/>
    <w:rsid w:val="00374211"/>
    <w:rsid w:val="00376A7C"/>
    <w:rsid w:val="00376F37"/>
    <w:rsid w:val="003779E9"/>
    <w:rsid w:val="00384D19"/>
    <w:rsid w:val="0039176C"/>
    <w:rsid w:val="00397C48"/>
    <w:rsid w:val="003A2F55"/>
    <w:rsid w:val="003A38DD"/>
    <w:rsid w:val="003B0A18"/>
    <w:rsid w:val="003B757C"/>
    <w:rsid w:val="003C0CC0"/>
    <w:rsid w:val="003D067D"/>
    <w:rsid w:val="003D0F55"/>
    <w:rsid w:val="003D5A1C"/>
    <w:rsid w:val="003D5E3B"/>
    <w:rsid w:val="003D6BD3"/>
    <w:rsid w:val="003F118A"/>
    <w:rsid w:val="00407F23"/>
    <w:rsid w:val="0041247D"/>
    <w:rsid w:val="004219CE"/>
    <w:rsid w:val="0043395B"/>
    <w:rsid w:val="0047304D"/>
    <w:rsid w:val="00473307"/>
    <w:rsid w:val="00481B04"/>
    <w:rsid w:val="004C00F5"/>
    <w:rsid w:val="004C1D90"/>
    <w:rsid w:val="004D0E87"/>
    <w:rsid w:val="004E5059"/>
    <w:rsid w:val="00515941"/>
    <w:rsid w:val="00516E57"/>
    <w:rsid w:val="00524E2E"/>
    <w:rsid w:val="005267A8"/>
    <w:rsid w:val="0053082F"/>
    <w:rsid w:val="00531E03"/>
    <w:rsid w:val="005352D6"/>
    <w:rsid w:val="00561CAA"/>
    <w:rsid w:val="00572154"/>
    <w:rsid w:val="00582E54"/>
    <w:rsid w:val="00583831"/>
    <w:rsid w:val="005A586E"/>
    <w:rsid w:val="005A5D0C"/>
    <w:rsid w:val="005A6D11"/>
    <w:rsid w:val="005B361B"/>
    <w:rsid w:val="005C76CD"/>
    <w:rsid w:val="005D1DE3"/>
    <w:rsid w:val="005D3065"/>
    <w:rsid w:val="005D6A97"/>
    <w:rsid w:val="005E0132"/>
    <w:rsid w:val="005E521A"/>
    <w:rsid w:val="006109F5"/>
    <w:rsid w:val="0063200F"/>
    <w:rsid w:val="00634FCE"/>
    <w:rsid w:val="0063632B"/>
    <w:rsid w:val="00666A12"/>
    <w:rsid w:val="006676A8"/>
    <w:rsid w:val="00676D14"/>
    <w:rsid w:val="006925E7"/>
    <w:rsid w:val="006A0F8B"/>
    <w:rsid w:val="006B68E8"/>
    <w:rsid w:val="006C14EA"/>
    <w:rsid w:val="006C3BD4"/>
    <w:rsid w:val="006C4404"/>
    <w:rsid w:val="006D2DCC"/>
    <w:rsid w:val="006E2F36"/>
    <w:rsid w:val="006E6393"/>
    <w:rsid w:val="006F04BB"/>
    <w:rsid w:val="006F5586"/>
    <w:rsid w:val="0070132F"/>
    <w:rsid w:val="00703247"/>
    <w:rsid w:val="00720B1B"/>
    <w:rsid w:val="007232C0"/>
    <w:rsid w:val="00726AEA"/>
    <w:rsid w:val="007671F0"/>
    <w:rsid w:val="007700BB"/>
    <w:rsid w:val="00791E56"/>
    <w:rsid w:val="007A0B37"/>
    <w:rsid w:val="007B390C"/>
    <w:rsid w:val="007B48DD"/>
    <w:rsid w:val="007D61D1"/>
    <w:rsid w:val="007E1921"/>
    <w:rsid w:val="007E348D"/>
    <w:rsid w:val="007E5C94"/>
    <w:rsid w:val="007F0D2D"/>
    <w:rsid w:val="007F1235"/>
    <w:rsid w:val="007F1248"/>
    <w:rsid w:val="00800E66"/>
    <w:rsid w:val="008047AD"/>
    <w:rsid w:val="008119AF"/>
    <w:rsid w:val="00811EA6"/>
    <w:rsid w:val="008140A7"/>
    <w:rsid w:val="00815A31"/>
    <w:rsid w:val="00851F91"/>
    <w:rsid w:val="008539F2"/>
    <w:rsid w:val="00863E5D"/>
    <w:rsid w:val="0086733F"/>
    <w:rsid w:val="00877B87"/>
    <w:rsid w:val="0088687E"/>
    <w:rsid w:val="00892D14"/>
    <w:rsid w:val="008A06FA"/>
    <w:rsid w:val="008B1B0D"/>
    <w:rsid w:val="008C4F36"/>
    <w:rsid w:val="008C5F6A"/>
    <w:rsid w:val="008D226B"/>
    <w:rsid w:val="008E0A96"/>
    <w:rsid w:val="008F3BA1"/>
    <w:rsid w:val="009120A5"/>
    <w:rsid w:val="00917DB2"/>
    <w:rsid w:val="00924F43"/>
    <w:rsid w:val="009352E1"/>
    <w:rsid w:val="00937D55"/>
    <w:rsid w:val="009609A9"/>
    <w:rsid w:val="00962DA0"/>
    <w:rsid w:val="00964474"/>
    <w:rsid w:val="00984736"/>
    <w:rsid w:val="0098504A"/>
    <w:rsid w:val="00990074"/>
    <w:rsid w:val="0099084C"/>
    <w:rsid w:val="009C2825"/>
    <w:rsid w:val="009C75FD"/>
    <w:rsid w:val="009E2E08"/>
    <w:rsid w:val="009E5270"/>
    <w:rsid w:val="009F1E63"/>
    <w:rsid w:val="00A22EFD"/>
    <w:rsid w:val="00A36378"/>
    <w:rsid w:val="00A37A88"/>
    <w:rsid w:val="00A408A7"/>
    <w:rsid w:val="00A6346B"/>
    <w:rsid w:val="00A73B7D"/>
    <w:rsid w:val="00A81DDF"/>
    <w:rsid w:val="00A85BEC"/>
    <w:rsid w:val="00AB11E9"/>
    <w:rsid w:val="00AD6AB8"/>
    <w:rsid w:val="00AF463E"/>
    <w:rsid w:val="00AF79C6"/>
    <w:rsid w:val="00B16AE8"/>
    <w:rsid w:val="00B16C89"/>
    <w:rsid w:val="00B456C2"/>
    <w:rsid w:val="00B46262"/>
    <w:rsid w:val="00B7590F"/>
    <w:rsid w:val="00B83FDC"/>
    <w:rsid w:val="00B87331"/>
    <w:rsid w:val="00B90C93"/>
    <w:rsid w:val="00BB0341"/>
    <w:rsid w:val="00BB5CAB"/>
    <w:rsid w:val="00BB7FF8"/>
    <w:rsid w:val="00BC1DFC"/>
    <w:rsid w:val="00BC3A71"/>
    <w:rsid w:val="00BD3AE5"/>
    <w:rsid w:val="00BD48DA"/>
    <w:rsid w:val="00BD5D0B"/>
    <w:rsid w:val="00BF6503"/>
    <w:rsid w:val="00C01205"/>
    <w:rsid w:val="00C36776"/>
    <w:rsid w:val="00C45D0F"/>
    <w:rsid w:val="00C46D55"/>
    <w:rsid w:val="00C5508D"/>
    <w:rsid w:val="00C5582D"/>
    <w:rsid w:val="00C64DDC"/>
    <w:rsid w:val="00C800A7"/>
    <w:rsid w:val="00C80155"/>
    <w:rsid w:val="00C94A38"/>
    <w:rsid w:val="00C978C6"/>
    <w:rsid w:val="00CB0B97"/>
    <w:rsid w:val="00CB678B"/>
    <w:rsid w:val="00CC1BC6"/>
    <w:rsid w:val="00CC5EC5"/>
    <w:rsid w:val="00CD0BC2"/>
    <w:rsid w:val="00CF0343"/>
    <w:rsid w:val="00CF6A2B"/>
    <w:rsid w:val="00D04660"/>
    <w:rsid w:val="00D10058"/>
    <w:rsid w:val="00D129F8"/>
    <w:rsid w:val="00D17AAA"/>
    <w:rsid w:val="00D21614"/>
    <w:rsid w:val="00D22CE7"/>
    <w:rsid w:val="00D24B2C"/>
    <w:rsid w:val="00D26372"/>
    <w:rsid w:val="00D654D5"/>
    <w:rsid w:val="00D822DC"/>
    <w:rsid w:val="00DA4851"/>
    <w:rsid w:val="00DC7A8D"/>
    <w:rsid w:val="00DD3D01"/>
    <w:rsid w:val="00DE6B0E"/>
    <w:rsid w:val="00DF215E"/>
    <w:rsid w:val="00DF6789"/>
    <w:rsid w:val="00E0316E"/>
    <w:rsid w:val="00E16FE4"/>
    <w:rsid w:val="00E45AB4"/>
    <w:rsid w:val="00E46158"/>
    <w:rsid w:val="00E5435C"/>
    <w:rsid w:val="00E572D9"/>
    <w:rsid w:val="00E57FE5"/>
    <w:rsid w:val="00E63003"/>
    <w:rsid w:val="00E72EC6"/>
    <w:rsid w:val="00E80B3D"/>
    <w:rsid w:val="00E81D1E"/>
    <w:rsid w:val="00E835A6"/>
    <w:rsid w:val="00E92C6E"/>
    <w:rsid w:val="00EA0112"/>
    <w:rsid w:val="00EA6287"/>
    <w:rsid w:val="00EB6419"/>
    <w:rsid w:val="00EC0D12"/>
    <w:rsid w:val="00EC4767"/>
    <w:rsid w:val="00EE5E91"/>
    <w:rsid w:val="00EE6AC0"/>
    <w:rsid w:val="00EF5745"/>
    <w:rsid w:val="00F0663A"/>
    <w:rsid w:val="00F11E01"/>
    <w:rsid w:val="00F15759"/>
    <w:rsid w:val="00F209B4"/>
    <w:rsid w:val="00F260F5"/>
    <w:rsid w:val="00F2699F"/>
    <w:rsid w:val="00F302D5"/>
    <w:rsid w:val="00F31647"/>
    <w:rsid w:val="00F400E2"/>
    <w:rsid w:val="00F438CC"/>
    <w:rsid w:val="00F44632"/>
    <w:rsid w:val="00F4539D"/>
    <w:rsid w:val="00F512FB"/>
    <w:rsid w:val="00F51C02"/>
    <w:rsid w:val="00F55CA2"/>
    <w:rsid w:val="00F5653A"/>
    <w:rsid w:val="00F64EE9"/>
    <w:rsid w:val="00F85FA2"/>
    <w:rsid w:val="00F90EB8"/>
    <w:rsid w:val="00F96348"/>
    <w:rsid w:val="00F97955"/>
    <w:rsid w:val="00FA0683"/>
    <w:rsid w:val="00FC0914"/>
    <w:rsid w:val="00FC4DE8"/>
    <w:rsid w:val="00FD76A9"/>
    <w:rsid w:val="00FE0E1E"/>
    <w:rsid w:val="00FE3A5F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40F24A27"/>
  <w15:docId w15:val="{C347D188-C072-4C6D-80B5-7AD1F177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uiPriority="4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1E01"/>
    <w:pPr>
      <w:spacing w:before="60" w:after="60" w:line="312" w:lineRule="auto"/>
    </w:pPr>
  </w:style>
  <w:style w:type="paragraph" w:styleId="berschrift1">
    <w:name w:val="heading 1"/>
    <w:basedOn w:val="Standard"/>
    <w:next w:val="Textkrper"/>
    <w:link w:val="berschrift1Zchn"/>
    <w:uiPriority w:val="4"/>
    <w:qFormat/>
    <w:rsid w:val="00F11E01"/>
    <w:pPr>
      <w:keepNext/>
      <w:tabs>
        <w:tab w:val="left" w:pos="851"/>
      </w:tabs>
      <w:spacing w:before="240" w:after="240" w:line="288" w:lineRule="auto"/>
      <w:outlineLvl w:val="0"/>
    </w:pPr>
    <w:rPr>
      <w:rFonts w:cs="Arial"/>
      <w:b/>
      <w:bCs/>
      <w:kern w:val="28"/>
      <w:sz w:val="28"/>
      <w:szCs w:val="28"/>
    </w:rPr>
  </w:style>
  <w:style w:type="paragraph" w:styleId="berschrift2">
    <w:name w:val="heading 2"/>
    <w:basedOn w:val="berschrift1"/>
    <w:next w:val="Textkrper"/>
    <w:uiPriority w:val="4"/>
    <w:qFormat/>
    <w:rsid w:val="00F11E01"/>
    <w:pPr>
      <w:numPr>
        <w:ilvl w:val="1"/>
      </w:numPr>
      <w:ind w:left="851" w:hanging="851"/>
      <w:outlineLvl w:val="1"/>
    </w:pPr>
    <w:rPr>
      <w:bCs w:val="0"/>
      <w:iCs/>
      <w:kern w:val="24"/>
      <w:sz w:val="24"/>
      <w:szCs w:val="24"/>
      <w:lang w:val="de-DE" w:eastAsia="de-DE"/>
    </w:rPr>
  </w:style>
  <w:style w:type="paragraph" w:styleId="berschrift3">
    <w:name w:val="heading 3"/>
    <w:basedOn w:val="berschrift1"/>
    <w:next w:val="Textkrper"/>
    <w:link w:val="berschrift3Zchn"/>
    <w:uiPriority w:val="4"/>
    <w:qFormat/>
    <w:rsid w:val="00F11E01"/>
    <w:pPr>
      <w:numPr>
        <w:ilvl w:val="2"/>
      </w:numPr>
      <w:ind w:left="851" w:hanging="851"/>
      <w:outlineLvl w:val="2"/>
    </w:pPr>
    <w:rPr>
      <w:bCs w:val="0"/>
      <w:kern w:val="22"/>
      <w:sz w:val="22"/>
      <w:szCs w:val="22"/>
    </w:rPr>
  </w:style>
  <w:style w:type="paragraph" w:styleId="berschrift4">
    <w:name w:val="heading 4"/>
    <w:basedOn w:val="berschrift1"/>
    <w:next w:val="Standard"/>
    <w:rsid w:val="00E63003"/>
    <w:pPr>
      <w:numPr>
        <w:ilvl w:val="3"/>
      </w:numPr>
      <w:outlineLvl w:val="3"/>
    </w:pPr>
    <w:rPr>
      <w:b w:val="0"/>
      <w:bCs w:val="0"/>
      <w:sz w:val="22"/>
    </w:rPr>
  </w:style>
  <w:style w:type="paragraph" w:styleId="berschrift5">
    <w:name w:val="heading 5"/>
    <w:basedOn w:val="Standard"/>
    <w:next w:val="Standard"/>
    <w:rsid w:val="00E63003"/>
    <w:pPr>
      <w:numPr>
        <w:ilvl w:val="4"/>
        <w:numId w:val="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E63003"/>
    <w:pPr>
      <w:numPr>
        <w:ilvl w:val="5"/>
        <w:numId w:val="2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rsid w:val="00E63003"/>
    <w:pPr>
      <w:numPr>
        <w:ilvl w:val="6"/>
        <w:numId w:val="2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rsid w:val="00E63003"/>
    <w:pPr>
      <w:numPr>
        <w:ilvl w:val="7"/>
        <w:numId w:val="2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rsid w:val="00E63003"/>
    <w:pPr>
      <w:numPr>
        <w:ilvl w:val="8"/>
        <w:numId w:val="2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45AB4"/>
    <w:pPr>
      <w:tabs>
        <w:tab w:val="center" w:pos="4536"/>
        <w:tab w:val="center" w:pos="9639"/>
      </w:tabs>
      <w:spacing w:after="0"/>
    </w:pPr>
    <w:rPr>
      <w:sz w:val="16"/>
    </w:rPr>
  </w:style>
  <w:style w:type="paragraph" w:styleId="Fuzeile">
    <w:name w:val="footer"/>
    <w:basedOn w:val="Standard"/>
    <w:rsid w:val="00E45AB4"/>
    <w:pPr>
      <w:tabs>
        <w:tab w:val="center" w:pos="4536"/>
        <w:tab w:val="right" w:pos="9639"/>
      </w:tabs>
      <w:spacing w:after="0"/>
    </w:pPr>
    <w:rPr>
      <w:sz w:val="16"/>
    </w:rPr>
  </w:style>
  <w:style w:type="table" w:styleId="Tabellenraster">
    <w:name w:val="Table Grid"/>
    <w:basedOn w:val="NormaleTabelleEmpa"/>
    <w:rsid w:val="00814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rsid w:val="00E63003"/>
    <w:pPr>
      <w:numPr>
        <w:numId w:val="1"/>
      </w:numPr>
    </w:pPr>
  </w:style>
  <w:style w:type="paragraph" w:styleId="Aufzhlungszeichen">
    <w:name w:val="List Bullet"/>
    <w:basedOn w:val="Standard"/>
    <w:autoRedefine/>
    <w:rsid w:val="000F3112"/>
    <w:pPr>
      <w:numPr>
        <w:numId w:val="4"/>
      </w:numPr>
      <w:tabs>
        <w:tab w:val="clear" w:pos="360"/>
        <w:tab w:val="num" w:pos="1209"/>
      </w:tabs>
      <w:ind w:left="1209"/>
    </w:pPr>
    <w:rPr>
      <w:sz w:val="22"/>
    </w:rPr>
  </w:style>
  <w:style w:type="paragraph" w:styleId="Beschriftung">
    <w:name w:val="caption"/>
    <w:basedOn w:val="berschrift2"/>
    <w:next w:val="Textkrper"/>
    <w:rsid w:val="003B757C"/>
    <w:pPr>
      <w:numPr>
        <w:ilvl w:val="0"/>
      </w:numPr>
      <w:spacing w:before="360"/>
      <w:ind w:left="851" w:hanging="851"/>
    </w:pPr>
  </w:style>
  <w:style w:type="paragraph" w:styleId="Textkrper">
    <w:name w:val="Body Text"/>
    <w:basedOn w:val="Standard"/>
    <w:link w:val="TextkrperZchn"/>
    <w:rsid w:val="00C46D55"/>
    <w:rPr>
      <w:lang w:val="de-DE"/>
    </w:rPr>
  </w:style>
  <w:style w:type="table" w:customStyle="1" w:styleId="NormaleTabelleEmpa">
    <w:name w:val="Normale Tabelle Empa"/>
    <w:basedOn w:val="NormaleTabelle"/>
    <w:rsid w:val="000F3112"/>
    <w:rPr>
      <w:rFonts w:ascii="Arial" w:hAnsi="Arial"/>
    </w:rPr>
    <w:tblPr/>
  </w:style>
  <w:style w:type="paragraph" w:customStyle="1" w:styleId="Formularname">
    <w:name w:val="Formularname"/>
    <w:basedOn w:val="Standard"/>
    <w:link w:val="FormularnameChar"/>
    <w:rsid w:val="008C4F36"/>
    <w:pPr>
      <w:spacing w:before="40" w:after="40"/>
    </w:pPr>
    <w:rPr>
      <w:color w:val="C0C0C0"/>
      <w:sz w:val="14"/>
    </w:rPr>
  </w:style>
  <w:style w:type="paragraph" w:styleId="Titel">
    <w:name w:val="Title"/>
    <w:basedOn w:val="Standard"/>
    <w:next w:val="Textkrper"/>
    <w:link w:val="TitelZchn"/>
    <w:uiPriority w:val="5"/>
    <w:qFormat/>
    <w:rsid w:val="00F11E01"/>
    <w:pPr>
      <w:spacing w:before="240" w:after="240" w:line="288" w:lineRule="auto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Formularkopf">
    <w:name w:val="Formularkopf"/>
    <w:basedOn w:val="Kopfzeile"/>
    <w:rsid w:val="00C94A38"/>
    <w:pPr>
      <w:spacing w:before="400"/>
    </w:pPr>
    <w:rPr>
      <w:spacing w:val="40"/>
      <w:sz w:val="24"/>
      <w:szCs w:val="24"/>
    </w:rPr>
  </w:style>
  <w:style w:type="paragraph" w:customStyle="1" w:styleId="Formulartitel">
    <w:name w:val="Formulartitel"/>
    <w:basedOn w:val="Standard"/>
    <w:rsid w:val="003D067D"/>
    <w:pPr>
      <w:keepNext/>
      <w:pageBreakBefore/>
      <w:spacing w:before="600" w:after="360" w:line="288" w:lineRule="auto"/>
      <w:outlineLvl w:val="0"/>
    </w:pPr>
    <w:rPr>
      <w:rFonts w:cs="Arial"/>
      <w:b/>
      <w:bCs/>
      <w:kern w:val="32"/>
      <w:sz w:val="28"/>
      <w:szCs w:val="32"/>
    </w:rPr>
  </w:style>
  <w:style w:type="character" w:customStyle="1" w:styleId="TextkrperZchn">
    <w:name w:val="Textkörper Zchn"/>
    <w:basedOn w:val="Absatz-Standardschriftart"/>
    <w:link w:val="Textkrper"/>
    <w:rsid w:val="00C46D55"/>
    <w:rPr>
      <w:rFonts w:ascii="Arial" w:hAnsi="Arial"/>
      <w:lang w:val="de-DE" w:eastAsia="de-CH" w:bidi="ar-SA"/>
    </w:rPr>
  </w:style>
  <w:style w:type="character" w:styleId="Kommentarzeichen">
    <w:name w:val="annotation reference"/>
    <w:basedOn w:val="Absatz-Standardschriftart"/>
    <w:semiHidden/>
    <w:rsid w:val="00C94A38"/>
    <w:rPr>
      <w:sz w:val="16"/>
      <w:szCs w:val="16"/>
    </w:rPr>
  </w:style>
  <w:style w:type="paragraph" w:styleId="Kommentartext">
    <w:name w:val="annotation text"/>
    <w:basedOn w:val="Standard"/>
    <w:semiHidden/>
    <w:rsid w:val="00C94A38"/>
  </w:style>
  <w:style w:type="paragraph" w:styleId="Kommentarthema">
    <w:name w:val="annotation subject"/>
    <w:basedOn w:val="Kommentartext"/>
    <w:next w:val="Kommentartext"/>
    <w:semiHidden/>
    <w:rsid w:val="00C94A38"/>
    <w:rPr>
      <w:b/>
      <w:bCs/>
    </w:rPr>
  </w:style>
  <w:style w:type="paragraph" w:styleId="Sprechblasentext">
    <w:name w:val="Balloon Text"/>
    <w:basedOn w:val="Standard"/>
    <w:semiHidden/>
    <w:rsid w:val="00C94A38"/>
    <w:rPr>
      <w:rFonts w:ascii="Tahoma" w:hAnsi="Tahoma" w:cs="Tahoma"/>
      <w:sz w:val="16"/>
      <w:szCs w:val="16"/>
    </w:rPr>
  </w:style>
  <w:style w:type="paragraph" w:customStyle="1" w:styleId="Bemerkung">
    <w:name w:val="Bemerkung"/>
    <w:basedOn w:val="Standard"/>
    <w:link w:val="BemerkungChar"/>
    <w:rsid w:val="005352D6"/>
    <w:rPr>
      <w:sz w:val="16"/>
      <w:szCs w:val="16"/>
    </w:rPr>
  </w:style>
  <w:style w:type="paragraph" w:styleId="Endnotentext">
    <w:name w:val="endnote text"/>
    <w:basedOn w:val="Standard"/>
    <w:semiHidden/>
    <w:rsid w:val="00B456C2"/>
  </w:style>
  <w:style w:type="character" w:styleId="Endnotenzeichen">
    <w:name w:val="endnote reference"/>
    <w:basedOn w:val="Absatz-Standardschriftart"/>
    <w:semiHidden/>
    <w:rsid w:val="00B456C2"/>
    <w:rPr>
      <w:vertAlign w:val="superscript"/>
    </w:rPr>
  </w:style>
  <w:style w:type="character" w:customStyle="1" w:styleId="FormularnameChar">
    <w:name w:val="Formularname Char"/>
    <w:basedOn w:val="Absatz-Standardschriftart"/>
    <w:link w:val="Formularname"/>
    <w:rsid w:val="008C4F36"/>
    <w:rPr>
      <w:rFonts w:ascii="Arial" w:hAnsi="Arial"/>
      <w:color w:val="C0C0C0"/>
      <w:sz w:val="14"/>
      <w:lang w:val="de-CH" w:eastAsia="de-CH" w:bidi="ar-SA"/>
    </w:rPr>
  </w:style>
  <w:style w:type="character" w:customStyle="1" w:styleId="BemerkungChar">
    <w:name w:val="Bemerkung Char"/>
    <w:basedOn w:val="Absatz-Standardschriftart"/>
    <w:link w:val="Bemerkung"/>
    <w:rsid w:val="005352D6"/>
    <w:rPr>
      <w:rFonts w:ascii="Arial" w:hAnsi="Arial"/>
      <w:sz w:val="16"/>
      <w:szCs w:val="16"/>
      <w:lang w:val="de-CH" w:eastAsia="de-CH" w:bidi="ar-SA"/>
    </w:rPr>
  </w:style>
  <w:style w:type="character" w:styleId="Hyperlink">
    <w:name w:val="Hyperlink"/>
    <w:basedOn w:val="Absatz-Standardschriftart"/>
    <w:rsid w:val="00BF6503"/>
    <w:rPr>
      <w:color w:val="0000FF"/>
      <w:u w:val="single"/>
    </w:rPr>
  </w:style>
  <w:style w:type="character" w:styleId="BesuchterLink">
    <w:name w:val="FollowedHyperlink"/>
    <w:basedOn w:val="Absatz-Standardschriftart"/>
    <w:rsid w:val="00BF6503"/>
    <w:rPr>
      <w:color w:val="800080"/>
      <w:u w:val="single"/>
    </w:rPr>
  </w:style>
  <w:style w:type="paragraph" w:styleId="Funotentext">
    <w:name w:val="footnote text"/>
    <w:basedOn w:val="Standard"/>
    <w:semiHidden/>
    <w:rsid w:val="002B7052"/>
  </w:style>
  <w:style w:type="character" w:styleId="Funotenzeichen">
    <w:name w:val="footnote reference"/>
    <w:basedOn w:val="Absatz-Standardschriftart"/>
    <w:semiHidden/>
    <w:rsid w:val="002B7052"/>
    <w:rPr>
      <w:vertAlign w:val="superscript"/>
    </w:rPr>
  </w:style>
  <w:style w:type="paragraph" w:customStyle="1" w:styleId="Aufzhlung">
    <w:name w:val="Aufzählung"/>
    <w:basedOn w:val="Standard"/>
    <w:uiPriority w:val="2"/>
    <w:qFormat/>
    <w:rsid w:val="00F11E01"/>
    <w:pPr>
      <w:numPr>
        <w:numId w:val="20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4"/>
    <w:rsid w:val="00F11E01"/>
    <w:rPr>
      <w:rFonts w:cs="Arial"/>
      <w:b/>
      <w:bCs/>
      <w:kern w:val="28"/>
      <w:sz w:val="28"/>
      <w:szCs w:val="28"/>
    </w:rPr>
  </w:style>
  <w:style w:type="character" w:customStyle="1" w:styleId="berschrift3Zchn">
    <w:name w:val="Überschrift 3 Zchn"/>
    <w:basedOn w:val="berschrift1Zchn"/>
    <w:link w:val="berschrift3"/>
    <w:uiPriority w:val="4"/>
    <w:rsid w:val="00F11E01"/>
    <w:rPr>
      <w:rFonts w:cs="Arial"/>
      <w:b/>
      <w:bCs w:val="0"/>
      <w:kern w:val="22"/>
      <w:sz w:val="22"/>
      <w:szCs w:val="22"/>
    </w:rPr>
  </w:style>
  <w:style w:type="character" w:customStyle="1" w:styleId="TitelZchn">
    <w:name w:val="Titel Zchn"/>
    <w:basedOn w:val="Absatz-Standardschriftart"/>
    <w:link w:val="Titel"/>
    <w:uiPriority w:val="5"/>
    <w:rsid w:val="00F11E01"/>
    <w:rPr>
      <w:rFonts w:cs="Arial"/>
      <w:b/>
      <w:bCs/>
      <w:kern w:val="32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F11E01"/>
    <w:pPr>
      <w:numPr>
        <w:ilvl w:val="1"/>
      </w:numPr>
    </w:pPr>
    <w:rPr>
      <w:rFonts w:eastAsiaTheme="majorEastAsia" w:cstheme="majorBidi"/>
      <w:b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F11E01"/>
    <w:rPr>
      <w:rFonts w:eastAsiaTheme="majorEastAsia" w:cstheme="majorBidi"/>
      <w:b/>
      <w:iCs/>
      <w:sz w:val="24"/>
      <w:szCs w:val="24"/>
    </w:rPr>
  </w:style>
  <w:style w:type="paragraph" w:styleId="KeinLeerraum">
    <w:name w:val="No Spacing"/>
    <w:uiPriority w:val="1"/>
    <w:qFormat/>
    <w:rsid w:val="00F11E01"/>
  </w:style>
  <w:style w:type="paragraph" w:styleId="Listenabsatz">
    <w:name w:val="List Paragraph"/>
    <w:basedOn w:val="Standard"/>
    <w:uiPriority w:val="3"/>
    <w:qFormat/>
    <w:rsid w:val="00F11E01"/>
    <w:pPr>
      <w:numPr>
        <w:numId w:val="19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AB11E9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6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estehaus@empa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estehaus@empa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mpaVorlagen\Formulare\G&#228;stehausreservation_D.dotx" TargetMode="External"/></Relationships>
</file>

<file path=word/theme/theme1.xml><?xml version="1.0" encoding="utf-8"?>
<a:theme xmlns:a="http://schemas.openxmlformats.org/drawingml/2006/main" name="Empa_Word">
  <a:themeElements>
    <a:clrScheme name="Empa_Farben">
      <a:dk1>
        <a:sysClr val="windowText" lastClr="000000"/>
      </a:dk1>
      <a:lt1>
        <a:sysClr val="window" lastClr="FFFFFF"/>
      </a:lt1>
      <a:dk2>
        <a:srgbClr val="9F9F9F"/>
      </a:dk2>
      <a:lt2>
        <a:srgbClr val="DFDFDF"/>
      </a:lt2>
      <a:accent1>
        <a:srgbClr val="5F5F5F"/>
      </a:accent1>
      <a:accent2>
        <a:srgbClr val="5C2E00"/>
      </a:accent2>
      <a:accent3>
        <a:srgbClr val="005400"/>
      </a:accent3>
      <a:accent4>
        <a:srgbClr val="003366"/>
      </a:accent4>
      <a:accent5>
        <a:srgbClr val="C00000"/>
      </a:accent5>
      <a:accent6>
        <a:srgbClr val="C0BC00"/>
      </a:accent6>
      <a:hlink>
        <a:srgbClr val="475A8D"/>
      </a:hlink>
      <a:folHlink>
        <a:srgbClr val="C32D2E"/>
      </a:folHlink>
    </a:clrScheme>
    <a:fontScheme name="Empa_Wor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1EDCB-3282-43D0-BEBD-27438DFB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Gästehausreservation_D.dotx</Template>
  <TotalTime>0</TotalTime>
  <Pages>1</Pages>
  <Words>280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Sitzungszimmer</vt:lpstr>
    </vt:vector>
  </TitlesOfParts>
  <Company>EMPA</Company>
  <LinksUpToDate>false</LinksUpToDate>
  <CharactersWithSpaces>2047</CharactersWithSpaces>
  <SharedDoc>false</SharedDoc>
  <HLinks>
    <vt:vector size="6" baseType="variant">
      <vt:variant>
        <vt:i4>2359367</vt:i4>
      </vt:variant>
      <vt:variant>
        <vt:i4>17</vt:i4>
      </vt:variant>
      <vt:variant>
        <vt:i4>0</vt:i4>
      </vt:variant>
      <vt:variant>
        <vt:i4>5</vt:i4>
      </vt:variant>
      <vt:variant>
        <vt:lpwstr>mailto:susanne.ammann@empa.ch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Sitzungszimmer</dc:title>
  <dc:creator>Zogg, Ursula</dc:creator>
  <dc:description>SG</dc:description>
  <cp:lastModifiedBy>Bussmann, Patricia</cp:lastModifiedBy>
  <cp:revision>2</cp:revision>
  <cp:lastPrinted>2024-03-19T10:39:00Z</cp:lastPrinted>
  <dcterms:created xsi:type="dcterms:W3CDTF">2025-07-03T06:34:00Z</dcterms:created>
  <dcterms:modified xsi:type="dcterms:W3CDTF">2025-07-03T06:34:00Z</dcterms:modified>
</cp:coreProperties>
</file>