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55" w:rsidRPr="003A38DD" w:rsidRDefault="00DA089F" w:rsidP="00FF5E1F">
      <w:pPr>
        <w:pStyle w:val="Formulartitel"/>
        <w:spacing w:before="800" w:after="240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Mietantrag</w:t>
      </w:r>
      <w:r w:rsidR="00AB11E9" w:rsidRPr="003A38DD">
        <w:rPr>
          <w:rFonts w:cs="Segoe UI"/>
          <w:sz w:val="24"/>
          <w:szCs w:val="24"/>
        </w:rPr>
        <w:t xml:space="preserve"> Seidenstrasse</w:t>
      </w:r>
      <w:r w:rsidR="00EA6C15">
        <w:rPr>
          <w:rFonts w:cs="Segoe UI"/>
          <w:sz w:val="24"/>
          <w:szCs w:val="24"/>
        </w:rPr>
        <w:t xml:space="preserve"> für externe Mieter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055"/>
        <w:gridCol w:w="234"/>
        <w:gridCol w:w="3006"/>
        <w:gridCol w:w="180"/>
        <w:gridCol w:w="1440"/>
      </w:tblGrid>
      <w:tr w:rsidR="0034007C" w:rsidRPr="0034007C" w:rsidTr="0034007C">
        <w:trPr>
          <w:trHeight w:val="283"/>
        </w:trPr>
        <w:tc>
          <w:tcPr>
            <w:tcW w:w="9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C" w:rsidRPr="0034007C" w:rsidRDefault="0034007C" w:rsidP="00142212">
            <w:pPr>
              <w:spacing w:line="240" w:lineRule="auto"/>
              <w:rPr>
                <w:rFonts w:cs="Segoe UI"/>
              </w:rPr>
            </w:pPr>
            <w:r w:rsidRPr="0034007C">
              <w:rPr>
                <w:rFonts w:cs="Segoe UI"/>
                <w:b/>
              </w:rPr>
              <w:t>Empa/Eawag</w:t>
            </w:r>
            <w:r w:rsidRPr="0034007C">
              <w:rPr>
                <w:rFonts w:cs="Segoe UI"/>
              </w:rPr>
              <w:t>, Gästehausleitung Seidenstrasse, Überlandstrasse 129, 8600 Dübendorf</w:t>
            </w:r>
            <w:r w:rsidRPr="0034007C">
              <w:rPr>
                <w:rFonts w:cs="Segoe UI"/>
              </w:rPr>
              <w:br/>
              <w:t>Tel. 058 765 66 5</w:t>
            </w:r>
            <w:r w:rsidR="00142212">
              <w:rPr>
                <w:rFonts w:cs="Segoe UI"/>
              </w:rPr>
              <w:t>1</w:t>
            </w:r>
            <w:r w:rsidRPr="0034007C">
              <w:rPr>
                <w:rFonts w:cs="Segoe UI"/>
              </w:rPr>
              <w:t>, gaestehaus@empa.ch</w:t>
            </w:r>
          </w:p>
        </w:tc>
      </w:tr>
      <w:tr w:rsidR="00DE6B0E" w:rsidRPr="0034007C" w:rsidTr="0034007C">
        <w:trPr>
          <w:trHeight w:val="283"/>
        </w:trPr>
        <w:tc>
          <w:tcPr>
            <w:tcW w:w="2055" w:type="dxa"/>
            <w:tcBorders>
              <w:top w:val="single" w:sz="4" w:space="0" w:color="auto"/>
            </w:tcBorders>
          </w:tcPr>
          <w:p w:rsidR="003A38DD" w:rsidRPr="0034007C" w:rsidRDefault="00AB11E9" w:rsidP="00F11E01">
            <w:pPr>
              <w:spacing w:line="240" w:lineRule="auto"/>
              <w:rPr>
                <w:rFonts w:cs="Segoe UI"/>
              </w:rPr>
            </w:pPr>
            <w:r w:rsidRPr="0034007C">
              <w:rPr>
                <w:rFonts w:cs="Segoe UI"/>
              </w:rPr>
              <w:t>Reservationsdatum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113468" w:rsidRPr="0034007C" w:rsidRDefault="00113468" w:rsidP="00113468">
            <w:pPr>
              <w:spacing w:line="240" w:lineRule="auto"/>
              <w:rPr>
                <w:rFonts w:cs="Segoe UI"/>
                <w:b/>
              </w:rPr>
            </w:pPr>
            <w:r w:rsidRPr="0034007C">
              <w:rPr>
                <w:rFonts w:cs="Segoe UI"/>
                <w:b/>
              </w:rPr>
              <w:fldChar w:fldCharType="begin"/>
            </w:r>
            <w:r w:rsidRPr="0034007C">
              <w:rPr>
                <w:rFonts w:cs="Segoe UI"/>
                <w:b/>
              </w:rPr>
              <w:instrText xml:space="preserve"> TIME \@ "d. MMMM yyyy" </w:instrText>
            </w:r>
            <w:r w:rsidRPr="0034007C">
              <w:rPr>
                <w:rFonts w:cs="Segoe UI"/>
                <w:b/>
              </w:rPr>
              <w:fldChar w:fldCharType="separate"/>
            </w:r>
            <w:r w:rsidR="00142212">
              <w:rPr>
                <w:rFonts w:cs="Segoe UI"/>
                <w:b/>
                <w:noProof/>
              </w:rPr>
              <w:t>1. Oktober 2018</w:t>
            </w:r>
            <w:r w:rsidRPr="0034007C">
              <w:rPr>
                <w:rFonts w:cs="Segoe UI"/>
                <w:b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DE6B0E" w:rsidRPr="0034007C" w:rsidRDefault="00DE6B0E" w:rsidP="00F11E01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DE6B0E" w:rsidRPr="0034007C" w:rsidRDefault="00DE6B0E" w:rsidP="00F11E01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:rsidR="00DE6B0E" w:rsidRPr="0034007C" w:rsidRDefault="00DE6B0E" w:rsidP="00F11E01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E6B0E" w:rsidRPr="0034007C" w:rsidRDefault="00DE6B0E" w:rsidP="00F11E01">
            <w:pPr>
              <w:spacing w:line="240" w:lineRule="auto"/>
              <w:rPr>
                <w:rFonts w:cs="Segoe UI"/>
              </w:rPr>
            </w:pPr>
          </w:p>
        </w:tc>
      </w:tr>
    </w:tbl>
    <w:p w:rsidR="008140A7" w:rsidRPr="003A38DD" w:rsidRDefault="00AB11E9" w:rsidP="001A38D6">
      <w:pPr>
        <w:pStyle w:val="Beschriftung"/>
        <w:spacing w:before="120" w:after="60"/>
        <w:rPr>
          <w:rFonts w:cs="Segoe UI"/>
          <w:sz w:val="20"/>
          <w:szCs w:val="20"/>
        </w:rPr>
      </w:pPr>
      <w:r w:rsidRPr="003A38DD">
        <w:rPr>
          <w:rFonts w:cs="Segoe UI"/>
          <w:sz w:val="20"/>
          <w:szCs w:val="20"/>
        </w:rPr>
        <w:t>Untermieter</w:t>
      </w:r>
    </w:p>
    <w:tbl>
      <w:tblPr>
        <w:tblStyle w:val="Tabellenraster"/>
        <w:tblW w:w="9981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1"/>
        <w:gridCol w:w="425"/>
        <w:gridCol w:w="249"/>
        <w:gridCol w:w="769"/>
        <w:gridCol w:w="539"/>
        <w:gridCol w:w="8"/>
        <w:gridCol w:w="621"/>
        <w:gridCol w:w="645"/>
        <w:gridCol w:w="8"/>
        <w:gridCol w:w="774"/>
        <w:gridCol w:w="14"/>
        <w:gridCol w:w="250"/>
        <w:gridCol w:w="492"/>
        <w:gridCol w:w="23"/>
        <w:gridCol w:w="6"/>
        <w:gridCol w:w="3107"/>
      </w:tblGrid>
      <w:tr w:rsidR="002B48AE" w:rsidRPr="00F11E01" w:rsidTr="0086733F">
        <w:trPr>
          <w:trHeight w:val="283"/>
        </w:trPr>
        <w:tc>
          <w:tcPr>
            <w:tcW w:w="2040" w:type="dxa"/>
            <w:tcBorders>
              <w:top w:val="nil"/>
              <w:bottom w:val="nil"/>
              <w:right w:val="nil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Anrede</w:t>
            </w:r>
          </w:p>
        </w:tc>
        <w:bookmarkStart w:id="0" w:name="_GoBack"/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6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b/>
                <w:sz w:val="18"/>
                <w:szCs w:val="18"/>
              </w:rPr>
            </w:r>
            <w:r w:rsidR="00142212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2B48AE" w:rsidRDefault="002B48AE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2B48AE">
              <w:rPr>
                <w:rFonts w:cs="Segoe UI"/>
                <w:sz w:val="18"/>
                <w:szCs w:val="18"/>
              </w:rPr>
              <w:t>Herr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7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b/>
                <w:sz w:val="18"/>
                <w:szCs w:val="18"/>
              </w:rPr>
            </w:r>
            <w:r w:rsidR="00142212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2B48AE" w:rsidRDefault="002B48AE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2B48AE">
              <w:rPr>
                <w:rFonts w:cs="Segoe UI"/>
                <w:sz w:val="18"/>
                <w:szCs w:val="18"/>
              </w:rPr>
              <w:t>Frau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9120A5" w:rsidRDefault="005A7C81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Nationalität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B48AE" w:rsidRPr="00F11E01" w:rsidRDefault="0086733F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9120A5" w:rsidRPr="00F11E01" w:rsidTr="0086733F">
        <w:trPr>
          <w:trHeight w:val="283"/>
        </w:trPr>
        <w:tc>
          <w:tcPr>
            <w:tcW w:w="2040" w:type="dxa"/>
            <w:tcBorders>
              <w:top w:val="nil"/>
              <w:bottom w:val="nil"/>
              <w:right w:val="nil"/>
            </w:tcBorders>
          </w:tcPr>
          <w:p w:rsidR="009120A5" w:rsidRPr="00F11E01" w:rsidRDefault="009120A5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Name: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120A5" w:rsidRPr="00F11E01" w:rsidRDefault="009120A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120A5" w:rsidRPr="009120A5" w:rsidRDefault="009120A5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9120A5">
              <w:rPr>
                <w:rFonts w:cs="Segoe UI"/>
                <w:sz w:val="18"/>
                <w:szCs w:val="18"/>
              </w:rPr>
              <w:t>Vorname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120A5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5A7C81" w:rsidRPr="00F11E01" w:rsidTr="005A7C81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5A7C81" w:rsidRPr="00F11E01" w:rsidRDefault="005A7C81" w:rsidP="00347F4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Funktion / Beruf</w:t>
            </w:r>
          </w:p>
        </w:tc>
        <w:tc>
          <w:tcPr>
            <w:tcW w:w="2590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A7C81" w:rsidRPr="00F11E01" w:rsidRDefault="005A7C81" w:rsidP="00347F49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A7C81" w:rsidRPr="005A7C81" w:rsidRDefault="005A7C81" w:rsidP="00347F4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5A7C81">
              <w:rPr>
                <w:rFonts w:cs="Segoe UI"/>
                <w:sz w:val="18"/>
                <w:szCs w:val="18"/>
              </w:rPr>
              <w:t>Geburtsdatum</w:t>
            </w:r>
          </w:p>
        </w:tc>
        <w:bookmarkEnd w:id="5"/>
        <w:tc>
          <w:tcPr>
            <w:tcW w:w="31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A7C81" w:rsidRPr="00F11E01" w:rsidRDefault="005A7C81" w:rsidP="00347F49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3A38DD" w:rsidRPr="00F11E01" w:rsidTr="0086733F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3A38DD" w:rsidRPr="00F11E01" w:rsidRDefault="00EA6C15" w:rsidP="003A38DD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7" w:name="Text13"/>
            <w:r>
              <w:rPr>
                <w:rFonts w:cs="Segoe UI"/>
                <w:sz w:val="18"/>
                <w:szCs w:val="18"/>
              </w:rPr>
              <w:t>Jetzige Wohnadresse</w:t>
            </w:r>
          </w:p>
        </w:tc>
        <w:bookmarkEnd w:id="7"/>
        <w:tc>
          <w:tcPr>
            <w:tcW w:w="7256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2B48AE" w:rsidRPr="00F11E01" w:rsidTr="0086733F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2B48AE" w:rsidRPr="00F11E01" w:rsidRDefault="002B48AE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Private E-Mail-Adresse</w:t>
            </w:r>
            <w:bookmarkStart w:id="8" w:name="Text15"/>
          </w:p>
        </w:tc>
        <w:bookmarkEnd w:id="8"/>
        <w:tc>
          <w:tcPr>
            <w:tcW w:w="7256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B48AE" w:rsidRPr="00F11E01" w:rsidRDefault="002B48AE" w:rsidP="002B48AE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DC1C44" w:rsidRPr="00F11E01" w:rsidTr="00B55B44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DC1C44" w:rsidRDefault="00DC1C44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Telefonnummer</w:t>
            </w:r>
          </w:p>
        </w:tc>
        <w:tc>
          <w:tcPr>
            <w:tcW w:w="3628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1C44" w:rsidRPr="00F11E01" w:rsidRDefault="00DC1C44" w:rsidP="00CC000A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t xml:space="preserve">Mobile         </w:t>
            </w: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bookmarkEnd w:id="9"/>
        <w:tc>
          <w:tcPr>
            <w:tcW w:w="362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C1C44" w:rsidRPr="00F11E01" w:rsidRDefault="00DC1C44" w:rsidP="00CC000A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t>Geschäft</w:t>
            </w:r>
            <w:r>
              <w:rPr>
                <w:rFonts w:cs="Segoe UI"/>
                <w:b/>
                <w:sz w:val="18"/>
                <w:szCs w:val="18"/>
              </w:rPr>
              <w:tab/>
            </w: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DA089F" w:rsidRPr="00F11E01" w:rsidTr="0086733F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DA089F" w:rsidRDefault="00DA089F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Arbeitgeber/Universität/Schule</w:t>
            </w:r>
          </w:p>
        </w:tc>
        <w:tc>
          <w:tcPr>
            <w:tcW w:w="7256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A089F" w:rsidRDefault="00DA089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DA089F" w:rsidRPr="00F11E01" w:rsidTr="0086733F">
        <w:trPr>
          <w:trHeight w:val="283"/>
        </w:trPr>
        <w:tc>
          <w:tcPr>
            <w:tcW w:w="2725" w:type="dxa"/>
            <w:gridSpan w:val="4"/>
            <w:tcBorders>
              <w:top w:val="nil"/>
              <w:bottom w:val="nil"/>
              <w:right w:val="nil"/>
            </w:tcBorders>
          </w:tcPr>
          <w:p w:rsidR="00DA089F" w:rsidRDefault="00DA089F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Referenz CH</w:t>
            </w:r>
          </w:p>
        </w:tc>
        <w:tc>
          <w:tcPr>
            <w:tcW w:w="7256" w:type="dxa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A089F" w:rsidRDefault="00DA089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EA6C15" w:rsidRPr="00F11E01" w:rsidTr="0086733F">
        <w:trPr>
          <w:trHeight w:val="283"/>
        </w:trPr>
        <w:tc>
          <w:tcPr>
            <w:tcW w:w="2051" w:type="dxa"/>
            <w:gridSpan w:val="2"/>
            <w:tcBorders>
              <w:top w:val="nil"/>
              <w:bottom w:val="nil"/>
              <w:right w:val="nil"/>
            </w:tcBorders>
          </w:tcPr>
          <w:p w:rsidR="00EA6C15" w:rsidRPr="00F11E01" w:rsidRDefault="00EA6C15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Reservation</w:t>
            </w:r>
            <w:r w:rsidR="001A38D6">
              <w:rPr>
                <w:rFonts w:cs="Segoe UI"/>
                <w:sz w:val="18"/>
                <w:szCs w:val="18"/>
              </w:rPr>
              <w:t xml:space="preserve"> *</w:t>
            </w:r>
            <w:r w:rsidRPr="00F11E01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CE372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von: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A6C15" w:rsidRPr="00F11E01" w:rsidRDefault="00EA6C1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bis:</w:t>
            </w:r>
          </w:p>
        </w:tc>
        <w:tc>
          <w:tcPr>
            <w:tcW w:w="387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A6C15" w:rsidRPr="00F11E01" w:rsidRDefault="00EA6C1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EA6C15" w:rsidRPr="00F11E01" w:rsidTr="0086733F">
        <w:trPr>
          <w:trHeight w:val="283"/>
        </w:trPr>
        <w:tc>
          <w:tcPr>
            <w:tcW w:w="4041" w:type="dxa"/>
            <w:gridSpan w:val="7"/>
            <w:tcBorders>
              <w:top w:val="nil"/>
              <w:bottom w:val="nil"/>
              <w:right w:val="nil"/>
            </w:tcBorders>
          </w:tcPr>
          <w:p w:rsidR="00EA6C15" w:rsidRPr="00F11E01" w:rsidRDefault="00EA6C15" w:rsidP="00DC1C44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 xml:space="preserve">Genaues </w:t>
            </w:r>
            <w:r w:rsidR="00DC1C44">
              <w:rPr>
                <w:rFonts w:cs="Segoe UI"/>
                <w:sz w:val="18"/>
                <w:szCs w:val="18"/>
              </w:rPr>
              <w:t>Einzugs</w:t>
            </w:r>
            <w:r w:rsidRPr="00F11E01">
              <w:rPr>
                <w:rFonts w:cs="Segoe UI"/>
                <w:sz w:val="18"/>
                <w:szCs w:val="18"/>
              </w:rPr>
              <w:t xml:space="preserve">datum </w:t>
            </w:r>
            <w:r w:rsidR="001A38D6">
              <w:rPr>
                <w:rFonts w:cs="Segoe UI"/>
                <w:sz w:val="18"/>
                <w:szCs w:val="18"/>
              </w:rPr>
              <w:t>*</w:t>
            </w:r>
          </w:p>
        </w:tc>
        <w:tc>
          <w:tcPr>
            <w:tcW w:w="5940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A6C15" w:rsidRPr="00F11E01" w:rsidRDefault="00EA6C1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DA089F" w:rsidRPr="00F11E01" w:rsidTr="007651C0">
        <w:trPr>
          <w:trHeight w:val="283"/>
        </w:trPr>
        <w:tc>
          <w:tcPr>
            <w:tcW w:w="9981" w:type="dxa"/>
            <w:gridSpan w:val="17"/>
            <w:tcBorders>
              <w:top w:val="nil"/>
              <w:bottom w:val="nil"/>
              <w:right w:val="nil"/>
            </w:tcBorders>
          </w:tcPr>
          <w:p w:rsidR="00DA089F" w:rsidRPr="00DA089F" w:rsidRDefault="001A38D6" w:rsidP="00481E3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t xml:space="preserve">* </w:t>
            </w:r>
            <w:r w:rsidRPr="001A38D6">
              <w:rPr>
                <w:rFonts w:cs="Segoe UI"/>
                <w:color w:val="FF0000"/>
                <w:sz w:val="18"/>
                <w:szCs w:val="18"/>
              </w:rPr>
              <w:t xml:space="preserve">Check-in </w:t>
            </w:r>
            <w:r w:rsidR="001E5BDD">
              <w:rPr>
                <w:rFonts w:cs="Segoe UI"/>
                <w:color w:val="FF0000"/>
                <w:sz w:val="18"/>
                <w:szCs w:val="18"/>
              </w:rPr>
              <w:t>nicht vor dem</w:t>
            </w:r>
            <w:r w:rsidRPr="001A38D6">
              <w:rPr>
                <w:rFonts w:cs="Segoe UI"/>
                <w:color w:val="FF0000"/>
                <w:sz w:val="18"/>
                <w:szCs w:val="18"/>
              </w:rPr>
              <w:t xml:space="preserve"> 1. W</w:t>
            </w:r>
            <w:r>
              <w:rPr>
                <w:rFonts w:cs="Segoe UI"/>
                <w:color w:val="FF0000"/>
                <w:sz w:val="18"/>
                <w:szCs w:val="18"/>
              </w:rPr>
              <w:t>erktag</w:t>
            </w:r>
            <w:r w:rsidRPr="001A38D6">
              <w:rPr>
                <w:rFonts w:cs="Segoe UI"/>
                <w:color w:val="FF0000"/>
                <w:sz w:val="18"/>
                <w:szCs w:val="18"/>
              </w:rPr>
              <w:t xml:space="preserve"> des Monats möglich / Check-out muss</w:t>
            </w:r>
            <w:r w:rsidR="001E5BDD">
              <w:rPr>
                <w:rFonts w:cs="Segoe UI"/>
                <w:color w:val="FF0000"/>
                <w:sz w:val="18"/>
                <w:szCs w:val="18"/>
              </w:rPr>
              <w:t xml:space="preserve"> spät.</w:t>
            </w:r>
            <w:r w:rsidRPr="001A38D6">
              <w:rPr>
                <w:rFonts w:cs="Segoe UI"/>
                <w:color w:val="FF0000"/>
                <w:sz w:val="18"/>
                <w:szCs w:val="18"/>
              </w:rPr>
              <w:t xml:space="preserve"> am letzten Werktag des Monats erfolgen</w:t>
            </w:r>
            <w:r>
              <w:rPr>
                <w:rFonts w:cs="Segoe UI"/>
                <w:color w:val="FF0000"/>
                <w:sz w:val="18"/>
                <w:szCs w:val="18"/>
              </w:rPr>
              <w:t>.</w:t>
            </w:r>
            <w:r>
              <w:rPr>
                <w:rFonts w:cs="Segoe UI"/>
                <w:b/>
                <w:sz w:val="18"/>
                <w:szCs w:val="18"/>
              </w:rPr>
              <w:br/>
            </w:r>
            <w:r w:rsidR="00DA089F" w:rsidRPr="00DA089F">
              <w:rPr>
                <w:rFonts w:cs="Segoe UI"/>
                <w:b/>
                <w:sz w:val="18"/>
                <w:szCs w:val="18"/>
              </w:rPr>
              <w:t>Die Mietdauer ist auf 1 Jahr beschränkt</w:t>
            </w:r>
            <w:r w:rsidR="00DA089F">
              <w:rPr>
                <w:rFonts w:cs="Segoe UI"/>
                <w:sz w:val="18"/>
                <w:szCs w:val="18"/>
              </w:rPr>
              <w:t>.</w:t>
            </w:r>
          </w:p>
        </w:tc>
      </w:tr>
      <w:tr w:rsidR="00EA6C15" w:rsidRPr="00F11E01" w:rsidTr="00867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40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6C15" w:rsidRPr="00E5435C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E5435C">
              <w:rPr>
                <w:rFonts w:cs="Segoe UI"/>
              </w:rPr>
              <w:t>Sprache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deutsch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 </w:t>
            </w: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C15" w:rsidRPr="00F11E01" w:rsidRDefault="00EA6C15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englisch</w:t>
            </w:r>
          </w:p>
        </w:tc>
      </w:tr>
    </w:tbl>
    <w:p w:rsidR="00EF5745" w:rsidRPr="003A38DD" w:rsidRDefault="00EF5745" w:rsidP="001A38D6">
      <w:pPr>
        <w:pStyle w:val="Beschriftung"/>
        <w:spacing w:before="240" w:after="60" w:line="240" w:lineRule="auto"/>
        <w:rPr>
          <w:rFonts w:cs="Segoe UI"/>
          <w:sz w:val="20"/>
          <w:szCs w:val="20"/>
        </w:rPr>
      </w:pPr>
      <w:r w:rsidRPr="003A38DD">
        <w:rPr>
          <w:rFonts w:cs="Segoe UI"/>
          <w:sz w:val="20"/>
          <w:szCs w:val="20"/>
        </w:rPr>
        <w:t>Zimmer/Wohnung</w:t>
      </w:r>
    </w:p>
    <w:tbl>
      <w:tblPr>
        <w:tblStyle w:val="Tabellenraster"/>
        <w:tblW w:w="999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10"/>
        <w:gridCol w:w="1560"/>
        <w:gridCol w:w="8"/>
        <w:gridCol w:w="559"/>
        <w:gridCol w:w="1134"/>
        <w:gridCol w:w="1630"/>
        <w:gridCol w:w="1631"/>
      </w:tblGrid>
      <w:tr w:rsidR="004F30A0" w:rsidRPr="00F11E01" w:rsidTr="001A38D6">
        <w:trPr>
          <w:trHeight w:val="283"/>
        </w:trPr>
        <w:tc>
          <w:tcPr>
            <w:tcW w:w="562" w:type="dxa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470" w:type="dxa"/>
            <w:gridSpan w:val="2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Einzel</w:t>
            </w:r>
            <w:r>
              <w:rPr>
                <w:rFonts w:cs="Segoe UI"/>
                <w:sz w:val="18"/>
                <w:szCs w:val="18"/>
              </w:rPr>
              <w:t>zimmer Standard</w:t>
            </w:r>
            <w:r>
              <w:rPr>
                <w:rFonts w:cs="Segoe UI"/>
                <w:sz w:val="18"/>
                <w:szCs w:val="18"/>
              </w:rPr>
              <w:tab/>
            </w:r>
            <w:r>
              <w:rPr>
                <w:rFonts w:cs="Segoe UI"/>
                <w:sz w:val="18"/>
                <w:szCs w:val="18"/>
              </w:rPr>
              <w:tab/>
              <w:t>15 – 21 m</w:t>
            </w:r>
            <w:r w:rsidRPr="00DC1C44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</w:tcPr>
          <w:p w:rsidR="004F30A0" w:rsidRPr="00F11E01" w:rsidRDefault="004F30A0" w:rsidP="0040763F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3"/>
          </w:tcPr>
          <w:p w:rsidR="004F30A0" w:rsidRPr="00F11E01" w:rsidRDefault="004F30A0" w:rsidP="004F21B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Einzel</w:t>
            </w:r>
            <w:r>
              <w:rPr>
                <w:rFonts w:cs="Segoe UI"/>
                <w:sz w:val="18"/>
                <w:szCs w:val="18"/>
              </w:rPr>
              <w:t>zimmer Gross</w:t>
            </w:r>
            <w:r>
              <w:rPr>
                <w:rFonts w:cs="Segoe UI"/>
                <w:sz w:val="18"/>
                <w:szCs w:val="18"/>
              </w:rPr>
              <w:tab/>
            </w:r>
            <w:r>
              <w:rPr>
                <w:rFonts w:cs="Segoe UI"/>
                <w:sz w:val="18"/>
                <w:szCs w:val="18"/>
              </w:rPr>
              <w:tab/>
              <w:t>25 – 27 m</w:t>
            </w:r>
            <w:r w:rsidRPr="00DC1C44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</w:tr>
      <w:tr w:rsidR="004F30A0" w:rsidRPr="00F11E01" w:rsidTr="001A38D6">
        <w:trPr>
          <w:trHeight w:val="283"/>
        </w:trPr>
        <w:tc>
          <w:tcPr>
            <w:tcW w:w="562" w:type="dxa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470" w:type="dxa"/>
            <w:gridSpan w:val="2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Doppel</w:t>
            </w:r>
            <w:r>
              <w:rPr>
                <w:rFonts w:cs="Segoe UI"/>
                <w:sz w:val="18"/>
                <w:szCs w:val="18"/>
              </w:rPr>
              <w:t>zimmer</w:t>
            </w:r>
            <w:r>
              <w:rPr>
                <w:rFonts w:cs="Segoe UI"/>
                <w:sz w:val="18"/>
                <w:szCs w:val="18"/>
              </w:rPr>
              <w:tab/>
            </w:r>
            <w:r>
              <w:rPr>
                <w:rFonts w:cs="Segoe UI"/>
                <w:sz w:val="18"/>
                <w:szCs w:val="18"/>
              </w:rPr>
              <w:tab/>
            </w:r>
            <w:r>
              <w:rPr>
                <w:rFonts w:cs="Segoe UI"/>
                <w:sz w:val="18"/>
                <w:szCs w:val="18"/>
              </w:rPr>
              <w:tab/>
              <w:t>29 – 36 m</w:t>
            </w:r>
            <w:r w:rsidRPr="00DC1C44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62" w:type="dxa"/>
            <w:gridSpan w:val="5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</w:tr>
      <w:tr w:rsidR="004F30A0" w:rsidRPr="00F11E01" w:rsidTr="001A38D6">
        <w:trPr>
          <w:trHeight w:val="283"/>
        </w:trPr>
        <w:tc>
          <w:tcPr>
            <w:tcW w:w="562" w:type="dxa"/>
          </w:tcPr>
          <w:p w:rsidR="004F30A0" w:rsidRPr="00F11E01" w:rsidRDefault="004F30A0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2910" w:type="dxa"/>
          </w:tcPr>
          <w:p w:rsidR="004F30A0" w:rsidRPr="00F11E01" w:rsidRDefault="004F30A0" w:rsidP="00DC1C44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Wohnung</w:t>
            </w:r>
            <w:r>
              <w:rPr>
                <w:rFonts w:cs="Segoe UI"/>
                <w:sz w:val="18"/>
                <w:szCs w:val="18"/>
              </w:rPr>
              <w:t xml:space="preserve"> Anzahl Zimmer</w:t>
            </w:r>
          </w:p>
        </w:tc>
        <w:tc>
          <w:tcPr>
            <w:tcW w:w="1568" w:type="dxa"/>
            <w:gridSpan w:val="2"/>
          </w:tcPr>
          <w:p w:rsidR="004F30A0" w:rsidRPr="00F11E01" w:rsidRDefault="004F30A0" w:rsidP="00DC1C44">
            <w:pPr>
              <w:spacing w:line="240" w:lineRule="auto"/>
              <w:jc w:val="right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2 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9"/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93" w:type="dxa"/>
            <w:gridSpan w:val="2"/>
          </w:tcPr>
          <w:p w:rsidR="004F30A0" w:rsidRPr="00F11E01" w:rsidRDefault="004F30A0" w:rsidP="00DC1C44">
            <w:pPr>
              <w:spacing w:line="240" w:lineRule="auto"/>
              <w:jc w:val="right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2 ½ 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0"/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30" w:type="dxa"/>
          </w:tcPr>
          <w:p w:rsidR="004F30A0" w:rsidRPr="00F11E01" w:rsidRDefault="004F30A0" w:rsidP="00DC1C44">
            <w:pPr>
              <w:spacing w:line="240" w:lineRule="auto"/>
              <w:jc w:val="right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3 ½ 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1"/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31" w:type="dxa"/>
          </w:tcPr>
          <w:p w:rsidR="004F30A0" w:rsidRPr="00F11E01" w:rsidRDefault="004F30A0" w:rsidP="00DC1C44">
            <w:pPr>
              <w:spacing w:line="240" w:lineRule="auto"/>
              <w:jc w:val="right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4 ½ 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2"/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4F30A0" w:rsidRPr="001A38D6" w:rsidRDefault="004F30A0">
      <w:pPr>
        <w:rPr>
          <w:sz w:val="18"/>
          <w:szCs w:val="18"/>
        </w:rPr>
      </w:pPr>
      <w:r w:rsidRPr="001A38D6">
        <w:rPr>
          <w:sz w:val="18"/>
          <w:szCs w:val="18"/>
        </w:rPr>
        <w:t>Bei Ankunft mit privatem PW oder Motorrad ist das Mieten eines offiziellen Parkplatzes verpflichtend: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4480"/>
        <w:gridCol w:w="700"/>
        <w:gridCol w:w="4253"/>
      </w:tblGrid>
      <w:tr w:rsidR="004F30A0" w:rsidRPr="004F30A0" w:rsidTr="004F30A0">
        <w:tc>
          <w:tcPr>
            <w:tcW w:w="598" w:type="dxa"/>
          </w:tcPr>
          <w:p w:rsidR="004F30A0" w:rsidRPr="004F30A0" w:rsidRDefault="004F30A0" w:rsidP="004F30A0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4F30A0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8"/>
            <w:r w:rsidRPr="004F30A0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4F30A0">
              <w:rPr>
                <w:rFonts w:cs="Segoe U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480" w:type="dxa"/>
          </w:tcPr>
          <w:p w:rsidR="004F30A0" w:rsidRPr="004F30A0" w:rsidRDefault="004F30A0" w:rsidP="004F30A0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4F30A0">
              <w:rPr>
                <w:rFonts w:cs="Segoe UI"/>
                <w:sz w:val="18"/>
                <w:szCs w:val="18"/>
              </w:rPr>
              <w:t>Aussenparkplatz Viadukt</w:t>
            </w:r>
          </w:p>
        </w:tc>
        <w:tc>
          <w:tcPr>
            <w:tcW w:w="700" w:type="dxa"/>
          </w:tcPr>
          <w:p w:rsidR="004F30A0" w:rsidRPr="004F30A0" w:rsidRDefault="004F30A0" w:rsidP="004F30A0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4F30A0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9"/>
            <w:r w:rsidRPr="004F30A0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4F30A0">
              <w:rPr>
                <w:rFonts w:cs="Segoe U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253" w:type="dxa"/>
          </w:tcPr>
          <w:p w:rsidR="004F30A0" w:rsidRPr="004F30A0" w:rsidRDefault="004F30A0" w:rsidP="004F30A0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4F30A0">
              <w:rPr>
                <w:rFonts w:cs="Segoe UI"/>
                <w:sz w:val="18"/>
                <w:szCs w:val="18"/>
              </w:rPr>
              <w:t>Parkplatz Tiefgarage</w:t>
            </w:r>
          </w:p>
        </w:tc>
      </w:tr>
    </w:tbl>
    <w:p w:rsidR="003A38DD" w:rsidRPr="003A38DD" w:rsidRDefault="00D477C4" w:rsidP="001A38D6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Inkasso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0"/>
        <w:gridCol w:w="3135"/>
        <w:gridCol w:w="6298"/>
      </w:tblGrid>
      <w:tr w:rsidR="003A38DD" w:rsidRPr="00F11E01" w:rsidTr="00CE3729">
        <w:trPr>
          <w:trHeight w:val="28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Monatliche Rechnung an den Untermieter / die Untermieterin</w:t>
            </w:r>
          </w:p>
        </w:tc>
      </w:tr>
      <w:tr w:rsidR="003A38DD" w:rsidRPr="00F11E01" w:rsidTr="0034007C">
        <w:trPr>
          <w:trHeight w:val="30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3A38DD" w:rsidRDefault="003A38DD" w:rsidP="0034007C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Monatliche Rechnung an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3A38DD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21"/>
          </w:p>
        </w:tc>
      </w:tr>
      <w:tr w:rsidR="0034007C" w:rsidRPr="00F11E01" w:rsidTr="0034007C">
        <w:trPr>
          <w:trHeight w:val="22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4007C" w:rsidRPr="00F11E01" w:rsidRDefault="0034007C" w:rsidP="0034007C">
            <w:pPr>
              <w:spacing w:before="0" w:after="0"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               </w:t>
            </w:r>
          </w:p>
        </w:tc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0A0" w:rsidRDefault="001A38D6" w:rsidP="0034007C">
            <w:pPr>
              <w:spacing w:before="0" w:after="0"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(</w:t>
            </w:r>
            <w:r w:rsidR="0034007C">
              <w:rPr>
                <w:rFonts w:cs="Segoe UI"/>
                <w:sz w:val="18"/>
                <w:szCs w:val="18"/>
              </w:rPr>
              <w:t>sofern Miete nicht vom Untermieter selbst bezahlt wird (z.B. durch Institut etc.)</w:t>
            </w:r>
          </w:p>
        </w:tc>
      </w:tr>
    </w:tbl>
    <w:p w:rsidR="004F30A0" w:rsidRPr="003A38DD" w:rsidRDefault="004F30A0" w:rsidP="001A38D6">
      <w:pPr>
        <w:pStyle w:val="Beschriftung"/>
        <w:spacing w:before="240" w:after="6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Depot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0"/>
        <w:gridCol w:w="5889"/>
        <w:gridCol w:w="3544"/>
      </w:tblGrid>
      <w:tr w:rsidR="004F30A0" w:rsidRPr="00F11E01" w:rsidTr="00584DFB">
        <w:trPr>
          <w:trHeight w:val="28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F30A0" w:rsidRPr="00F11E01" w:rsidRDefault="004F30A0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0A0" w:rsidRPr="00F11E01" w:rsidRDefault="001A38D6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Der Untermieter/Gast bezahlt das Depot (Standard)</w:t>
            </w:r>
          </w:p>
        </w:tc>
      </w:tr>
      <w:tr w:rsidR="004F30A0" w:rsidRPr="00F11E01" w:rsidTr="001A38D6">
        <w:trPr>
          <w:trHeight w:val="30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F30A0" w:rsidRPr="00F11E01" w:rsidRDefault="004F30A0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="00142212">
              <w:rPr>
                <w:rFonts w:cs="Segoe UI"/>
                <w:sz w:val="18"/>
                <w:szCs w:val="18"/>
              </w:rPr>
            </w:r>
            <w:r w:rsidR="00142212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4F30A0" w:rsidRDefault="001A38D6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Die Firma/das Institut des Untermieters/Gastes übernimmt das Depot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F30A0" w:rsidRDefault="004F30A0" w:rsidP="00584DFB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</w:tr>
    </w:tbl>
    <w:p w:rsidR="00022230" w:rsidRPr="001A38D6" w:rsidRDefault="00397C48" w:rsidP="001A38D6">
      <w:pPr>
        <w:pStyle w:val="Beschriftung"/>
        <w:spacing w:before="240" w:after="60" w:line="240" w:lineRule="auto"/>
        <w:rPr>
          <w:rFonts w:cs="Segoe UI"/>
          <w:sz w:val="20"/>
          <w:szCs w:val="20"/>
        </w:rPr>
      </w:pPr>
      <w:r w:rsidRPr="001A38D6">
        <w:rPr>
          <w:rFonts w:cs="Segoe UI"/>
          <w:sz w:val="20"/>
          <w:szCs w:val="20"/>
        </w:rPr>
        <w:t>Bemerkungen</w:t>
      </w:r>
    </w:p>
    <w:tbl>
      <w:tblPr>
        <w:tblStyle w:val="Tabellenraster"/>
        <w:tblW w:w="9970" w:type="dxa"/>
        <w:tblInd w:w="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0"/>
      </w:tblGrid>
      <w:tr w:rsidR="00022230" w:rsidRPr="0041247D" w:rsidTr="001A38D6">
        <w:trPr>
          <w:trHeight w:val="707"/>
        </w:trPr>
        <w:tc>
          <w:tcPr>
            <w:tcW w:w="9970" w:type="dxa"/>
          </w:tcPr>
          <w:p w:rsidR="00022230" w:rsidRPr="00F11E01" w:rsidRDefault="00022230" w:rsidP="00F11E01">
            <w:pPr>
              <w:tabs>
                <w:tab w:val="left" w:pos="2198"/>
                <w:tab w:val="left" w:pos="4459"/>
              </w:tabs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 w:rsidRPr="00F11E01">
              <w:rPr>
                <w:rFonts w:cs="Segoe UI"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="00EF166B">
              <w:rPr>
                <w:rFonts w:cs="Segoe UI"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22"/>
          </w:p>
        </w:tc>
      </w:tr>
    </w:tbl>
    <w:tbl>
      <w:tblPr>
        <w:tblW w:w="7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05"/>
        <w:gridCol w:w="2204"/>
        <w:gridCol w:w="180"/>
        <w:gridCol w:w="1440"/>
      </w:tblGrid>
      <w:tr w:rsidR="00DA089F" w:rsidRPr="00F11E01" w:rsidTr="005A7C81">
        <w:trPr>
          <w:trHeight w:val="283"/>
        </w:trPr>
        <w:tc>
          <w:tcPr>
            <w:tcW w:w="3331" w:type="dxa"/>
          </w:tcPr>
          <w:p w:rsidR="00DA089F" w:rsidRPr="00F11E01" w:rsidRDefault="00DA089F" w:rsidP="00133D45">
            <w:pPr>
              <w:autoSpaceDE w:val="0"/>
              <w:autoSpaceDN w:val="0"/>
              <w:adjustRightInd w:val="0"/>
              <w:spacing w:line="240" w:lineRule="auto"/>
              <w:rPr>
                <w:rFonts w:cs="Segoe UI"/>
                <w:b/>
                <w:sz w:val="18"/>
                <w:szCs w:val="18"/>
                <w:lang w:val="de-DE" w:eastAsia="de-DE"/>
              </w:rPr>
            </w:pPr>
            <w:r w:rsidRPr="00F11E01">
              <w:rPr>
                <w:rFonts w:cs="Segoe UI"/>
                <w:b/>
                <w:sz w:val="18"/>
                <w:szCs w:val="18"/>
                <w:lang w:val="de-DE" w:eastAsia="de-DE"/>
              </w:rPr>
              <w:t>Dieses Formular per E-Mail an</w:t>
            </w:r>
          </w:p>
        </w:tc>
        <w:tc>
          <w:tcPr>
            <w:tcW w:w="205" w:type="dxa"/>
          </w:tcPr>
          <w:p w:rsidR="00DA089F" w:rsidRPr="00F11E01" w:rsidRDefault="00DA089F" w:rsidP="00133D45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2204" w:type="dxa"/>
          </w:tcPr>
          <w:p w:rsidR="00DA089F" w:rsidRPr="00F11E01" w:rsidRDefault="00142212" w:rsidP="00133D45">
            <w:pPr>
              <w:spacing w:line="240" w:lineRule="auto"/>
              <w:rPr>
                <w:rFonts w:cs="Segoe UI"/>
                <w:sz w:val="18"/>
                <w:szCs w:val="18"/>
              </w:rPr>
            </w:pPr>
            <w:hyperlink r:id="rId8" w:history="1">
              <w:r w:rsidR="00DA089F">
                <w:rPr>
                  <w:rStyle w:val="Hyperlink"/>
                  <w:rFonts w:cs="Segoe UI"/>
                  <w:sz w:val="18"/>
                  <w:szCs w:val="18"/>
                </w:rPr>
                <w:t>gaestehaus</w:t>
              </w:r>
              <w:r w:rsidR="00DA089F" w:rsidRPr="00F11E01">
                <w:rPr>
                  <w:rStyle w:val="Hyperlink"/>
                  <w:rFonts w:cs="Segoe UI"/>
                  <w:sz w:val="18"/>
                  <w:szCs w:val="18"/>
                </w:rPr>
                <w:t>@empa.ch</w:t>
              </w:r>
            </w:hyperlink>
          </w:p>
        </w:tc>
        <w:tc>
          <w:tcPr>
            <w:tcW w:w="180" w:type="dxa"/>
          </w:tcPr>
          <w:p w:rsidR="00DA089F" w:rsidRPr="00F11E01" w:rsidRDefault="00DA089F" w:rsidP="00133D45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440" w:type="dxa"/>
          </w:tcPr>
          <w:p w:rsidR="00DA089F" w:rsidRPr="00DA089F" w:rsidRDefault="00DA089F" w:rsidP="00133D4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DA089F">
              <w:rPr>
                <w:rFonts w:cs="Segoe UI"/>
                <w:b/>
                <w:sz w:val="18"/>
                <w:szCs w:val="18"/>
              </w:rPr>
              <w:t>senden</w:t>
            </w:r>
          </w:p>
        </w:tc>
      </w:tr>
    </w:tbl>
    <w:p w:rsidR="00022230" w:rsidRDefault="00022230" w:rsidP="007F1248">
      <w:pPr>
        <w:pStyle w:val="Formularname"/>
        <w:spacing w:before="0" w:after="0"/>
        <w:rPr>
          <w:sz w:val="4"/>
          <w:szCs w:val="4"/>
        </w:rPr>
      </w:pPr>
    </w:p>
    <w:p w:rsidR="00DA089F" w:rsidRDefault="00DA089F" w:rsidP="007F1248">
      <w:pPr>
        <w:pStyle w:val="Formularname"/>
        <w:spacing w:before="0" w:after="0"/>
        <w:rPr>
          <w:sz w:val="4"/>
          <w:szCs w:val="4"/>
        </w:rPr>
      </w:pPr>
    </w:p>
    <w:sectPr w:rsidR="00DA089F" w:rsidSect="007F1248">
      <w:headerReference w:type="default" r:id="rId9"/>
      <w:footerReference w:type="default" r:id="rId10"/>
      <w:endnotePr>
        <w:numFmt w:val="decimal"/>
      </w:endnotePr>
      <w:type w:val="continuous"/>
      <w:pgSz w:w="11906" w:h="16838" w:code="9"/>
      <w:pgMar w:top="567" w:right="964" w:bottom="567" w:left="130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03" w:rsidRDefault="00235B03">
      <w:r>
        <w:separator/>
      </w:r>
    </w:p>
  </w:endnote>
  <w:endnote w:type="continuationSeparator" w:id="0">
    <w:p w:rsidR="00235B03" w:rsidRDefault="002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29" w:rsidRPr="0041247D" w:rsidRDefault="00CE3729">
    <w:pPr>
      <w:pStyle w:val="Fuzeile"/>
      <w:rPr>
        <w:rFonts w:cs="Segoe UI"/>
      </w:rPr>
    </w:pPr>
    <w:r>
      <w:rPr>
        <w:rFonts w:cs="Segoe UI"/>
      </w:rPr>
      <w:t>uz/</w:t>
    </w:r>
    <w:r w:rsidRPr="0041247D">
      <w:rPr>
        <w:rFonts w:cs="Segoe UI"/>
      </w:rPr>
      <w:fldChar w:fldCharType="begin"/>
    </w:r>
    <w:r w:rsidRPr="0041247D">
      <w:rPr>
        <w:rFonts w:cs="Segoe UI"/>
      </w:rPr>
      <w:instrText xml:space="preserve"> DATE \@ "dd.MM.yyyy" </w:instrText>
    </w:r>
    <w:r w:rsidRPr="0041247D">
      <w:rPr>
        <w:rFonts w:cs="Segoe UI"/>
      </w:rPr>
      <w:fldChar w:fldCharType="separate"/>
    </w:r>
    <w:r w:rsidR="00142212">
      <w:rPr>
        <w:rFonts w:cs="Segoe UI"/>
        <w:noProof/>
      </w:rPr>
      <w:t>01.10.2018</w:t>
    </w:r>
    <w:r w:rsidRPr="0041247D">
      <w:rPr>
        <w:rFonts w:cs="Segoe UI"/>
      </w:rPr>
      <w:fldChar w:fldCharType="end"/>
    </w:r>
    <w:r>
      <w:rPr>
        <w:rFonts w:cs="Segoe UI"/>
      </w:rPr>
      <w:tab/>
    </w:r>
    <w:r>
      <w:rPr>
        <w:rFonts w:cs="Segoe UI"/>
      </w:rPr>
      <w:tab/>
      <w:t>Reservationsformular Gästezimmer</w:t>
    </w:r>
    <w:r w:rsidR="001A38D6">
      <w:rPr>
        <w:rFonts w:cs="Segoe UI"/>
      </w:rPr>
      <w:t xml:space="preserve"> extern</w:t>
    </w:r>
    <w:r>
      <w:rPr>
        <w:rFonts w:cs="Segoe UI"/>
      </w:rPr>
      <w:tab/>
    </w:r>
    <w:r w:rsidRPr="0041247D">
      <w:rPr>
        <w:rFonts w:cs="Segoe UI"/>
      </w:rPr>
      <w:tab/>
    </w:r>
    <w:r w:rsidRPr="0041247D">
      <w:rPr>
        <w:rFonts w:cs="Segoe UI"/>
      </w:rPr>
      <w:tab/>
    </w:r>
    <w:r w:rsidRPr="0041247D">
      <w:rPr>
        <w:rFonts w:cs="Segoe UI"/>
      </w:rPr>
      <w:fldChar w:fldCharType="begin"/>
    </w:r>
    <w:r w:rsidRPr="0041247D">
      <w:rPr>
        <w:rFonts w:cs="Segoe UI"/>
      </w:rPr>
      <w:instrText xml:space="preserve"> PAGE </w:instrText>
    </w:r>
    <w:r w:rsidRPr="0041247D">
      <w:rPr>
        <w:rFonts w:cs="Segoe UI"/>
      </w:rPr>
      <w:fldChar w:fldCharType="separate"/>
    </w:r>
    <w:r w:rsidR="00142212">
      <w:rPr>
        <w:rFonts w:cs="Segoe UI"/>
        <w:noProof/>
      </w:rPr>
      <w:t>1</w:t>
    </w:r>
    <w:r w:rsidRPr="0041247D">
      <w:rPr>
        <w:rFonts w:cs="Segoe UI"/>
      </w:rPr>
      <w:fldChar w:fldCharType="end"/>
    </w:r>
    <w:r w:rsidRPr="0041247D">
      <w:rPr>
        <w:rFonts w:cs="Segoe UI"/>
      </w:rPr>
      <w:t>/</w:t>
    </w:r>
    <w:r w:rsidRPr="0041247D">
      <w:rPr>
        <w:rFonts w:cs="Segoe UI"/>
      </w:rPr>
      <w:fldChar w:fldCharType="begin"/>
    </w:r>
    <w:r w:rsidRPr="0041247D">
      <w:rPr>
        <w:rFonts w:cs="Segoe UI"/>
      </w:rPr>
      <w:instrText xml:space="preserve"> NUMPAGES </w:instrText>
    </w:r>
    <w:r w:rsidRPr="0041247D">
      <w:rPr>
        <w:rFonts w:cs="Segoe UI"/>
      </w:rPr>
      <w:fldChar w:fldCharType="separate"/>
    </w:r>
    <w:r w:rsidR="00142212">
      <w:rPr>
        <w:rFonts w:cs="Segoe UI"/>
        <w:noProof/>
      </w:rPr>
      <w:t>1</w:t>
    </w:r>
    <w:r w:rsidRPr="0041247D">
      <w:rPr>
        <w:rFonts w:cs="Segoe U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03" w:rsidRDefault="00235B03">
      <w:r>
        <w:separator/>
      </w:r>
    </w:p>
  </w:footnote>
  <w:footnote w:type="continuationSeparator" w:id="0">
    <w:p w:rsidR="00235B03" w:rsidRDefault="00235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29" w:rsidRPr="00C94A38" w:rsidRDefault="0041288D" w:rsidP="00C94A38">
    <w:pPr>
      <w:pStyle w:val="Formularkopf"/>
    </w:pPr>
    <w:r>
      <w:rPr>
        <w:noProof/>
      </w:rPr>
      <w:drawing>
        <wp:anchor distT="0" distB="0" distL="114300" distR="114300" simplePos="0" relativeHeight="251658240" behindDoc="0" locked="0" layoutInCell="0" allowOverlap="1" wp14:anchorId="7713A391" wp14:editId="4776D82D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691640" cy="365760"/>
          <wp:effectExtent l="0" t="0" r="3810" b="0"/>
          <wp:wrapNone/>
          <wp:docPr id="3" name="Bild 3" descr="ealogo05-1-ghost-p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logo05-1-ghost-p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5022C5" wp14:editId="5E52B309">
          <wp:simplePos x="0" y="0"/>
          <wp:positionH relativeFrom="column">
            <wp:posOffset>4629785</wp:posOffset>
          </wp:positionH>
          <wp:positionV relativeFrom="paragraph">
            <wp:posOffset>20955</wp:posOffset>
          </wp:positionV>
          <wp:extent cx="1695450" cy="4940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F85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E22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CEA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0A7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E0D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F8C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62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4E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02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AE9C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1">
    <w:nsid w:val="421D14DE"/>
    <w:multiLevelType w:val="multilevel"/>
    <w:tmpl w:val="E7DEBBCA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>
    <w:nsid w:val="5D566A7F"/>
    <w:multiLevelType w:val="hybridMultilevel"/>
    <w:tmpl w:val="97D44F48"/>
    <w:lvl w:ilvl="0" w:tplc="3CD87DE0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9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de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E9"/>
    <w:rsid w:val="000024EA"/>
    <w:rsid w:val="000050B3"/>
    <w:rsid w:val="00010169"/>
    <w:rsid w:val="00014C77"/>
    <w:rsid w:val="00022230"/>
    <w:rsid w:val="00026289"/>
    <w:rsid w:val="00032A60"/>
    <w:rsid w:val="00033B59"/>
    <w:rsid w:val="00041168"/>
    <w:rsid w:val="000502EB"/>
    <w:rsid w:val="000516BF"/>
    <w:rsid w:val="00071144"/>
    <w:rsid w:val="000776B5"/>
    <w:rsid w:val="0008081C"/>
    <w:rsid w:val="00096A1E"/>
    <w:rsid w:val="000D10F6"/>
    <w:rsid w:val="000D2928"/>
    <w:rsid w:val="000D5B72"/>
    <w:rsid w:val="000E17E3"/>
    <w:rsid w:val="000E3FD7"/>
    <w:rsid w:val="000F3112"/>
    <w:rsid w:val="00104D02"/>
    <w:rsid w:val="00113468"/>
    <w:rsid w:val="00130A5F"/>
    <w:rsid w:val="00142212"/>
    <w:rsid w:val="001515D9"/>
    <w:rsid w:val="00160E06"/>
    <w:rsid w:val="0018736D"/>
    <w:rsid w:val="001A38D6"/>
    <w:rsid w:val="001B2D76"/>
    <w:rsid w:val="001D7609"/>
    <w:rsid w:val="001E5BDD"/>
    <w:rsid w:val="00201971"/>
    <w:rsid w:val="002165AF"/>
    <w:rsid w:val="002174EA"/>
    <w:rsid w:val="0021783F"/>
    <w:rsid w:val="0021799D"/>
    <w:rsid w:val="00227A37"/>
    <w:rsid w:val="00235B03"/>
    <w:rsid w:val="00247A39"/>
    <w:rsid w:val="00256991"/>
    <w:rsid w:val="0026040A"/>
    <w:rsid w:val="002650D7"/>
    <w:rsid w:val="00290C91"/>
    <w:rsid w:val="002932E2"/>
    <w:rsid w:val="00295980"/>
    <w:rsid w:val="002A5AA3"/>
    <w:rsid w:val="002A7207"/>
    <w:rsid w:val="002B0B39"/>
    <w:rsid w:val="002B48AE"/>
    <w:rsid w:val="002B7052"/>
    <w:rsid w:val="002B7640"/>
    <w:rsid w:val="002C60BF"/>
    <w:rsid w:val="002E6A3F"/>
    <w:rsid w:val="002F43F7"/>
    <w:rsid w:val="00305677"/>
    <w:rsid w:val="00311007"/>
    <w:rsid w:val="003353DB"/>
    <w:rsid w:val="0033662B"/>
    <w:rsid w:val="0034007C"/>
    <w:rsid w:val="00342405"/>
    <w:rsid w:val="00344DC5"/>
    <w:rsid w:val="00345C46"/>
    <w:rsid w:val="00372939"/>
    <w:rsid w:val="00374211"/>
    <w:rsid w:val="00376F37"/>
    <w:rsid w:val="003779E9"/>
    <w:rsid w:val="00384D19"/>
    <w:rsid w:val="0039176C"/>
    <w:rsid w:val="00397C48"/>
    <w:rsid w:val="003A2F55"/>
    <w:rsid w:val="003A38DD"/>
    <w:rsid w:val="003B757C"/>
    <w:rsid w:val="003C0CC0"/>
    <w:rsid w:val="003D067D"/>
    <w:rsid w:val="003D5A1C"/>
    <w:rsid w:val="003D6BD3"/>
    <w:rsid w:val="003F118A"/>
    <w:rsid w:val="00407F23"/>
    <w:rsid w:val="0041247D"/>
    <w:rsid w:val="0041288D"/>
    <w:rsid w:val="0043395B"/>
    <w:rsid w:val="0047304D"/>
    <w:rsid w:val="00473307"/>
    <w:rsid w:val="00481B04"/>
    <w:rsid w:val="00481E3E"/>
    <w:rsid w:val="004837C6"/>
    <w:rsid w:val="004C1D90"/>
    <w:rsid w:val="004D0019"/>
    <w:rsid w:val="004E5059"/>
    <w:rsid w:val="004F30A0"/>
    <w:rsid w:val="00516E57"/>
    <w:rsid w:val="005267A8"/>
    <w:rsid w:val="0053082F"/>
    <w:rsid w:val="00531E03"/>
    <w:rsid w:val="005352D6"/>
    <w:rsid w:val="00561CAA"/>
    <w:rsid w:val="00572154"/>
    <w:rsid w:val="00583831"/>
    <w:rsid w:val="005A5D0C"/>
    <w:rsid w:val="005A6D11"/>
    <w:rsid w:val="005A7C81"/>
    <w:rsid w:val="005B361B"/>
    <w:rsid w:val="005C76CD"/>
    <w:rsid w:val="005D1DE3"/>
    <w:rsid w:val="005D3065"/>
    <w:rsid w:val="005D6A97"/>
    <w:rsid w:val="005E0132"/>
    <w:rsid w:val="005E521A"/>
    <w:rsid w:val="006109F5"/>
    <w:rsid w:val="0063200F"/>
    <w:rsid w:val="00634FCE"/>
    <w:rsid w:val="0063632B"/>
    <w:rsid w:val="0065499E"/>
    <w:rsid w:val="006676A8"/>
    <w:rsid w:val="00676D14"/>
    <w:rsid w:val="006925E7"/>
    <w:rsid w:val="006B68E8"/>
    <w:rsid w:val="006C14EA"/>
    <w:rsid w:val="006C3BD4"/>
    <w:rsid w:val="006C4404"/>
    <w:rsid w:val="006D2DCC"/>
    <w:rsid w:val="006E2F36"/>
    <w:rsid w:val="006F04BB"/>
    <w:rsid w:val="006F5586"/>
    <w:rsid w:val="00703247"/>
    <w:rsid w:val="00720B1B"/>
    <w:rsid w:val="007232C0"/>
    <w:rsid w:val="00726AEA"/>
    <w:rsid w:val="007671F0"/>
    <w:rsid w:val="00791E56"/>
    <w:rsid w:val="007A0B37"/>
    <w:rsid w:val="007B390C"/>
    <w:rsid w:val="007B48DD"/>
    <w:rsid w:val="007D61D1"/>
    <w:rsid w:val="007E348D"/>
    <w:rsid w:val="007E5C94"/>
    <w:rsid w:val="007F0D2D"/>
    <w:rsid w:val="007F1248"/>
    <w:rsid w:val="007F3D6A"/>
    <w:rsid w:val="00800E66"/>
    <w:rsid w:val="008047AD"/>
    <w:rsid w:val="008119AF"/>
    <w:rsid w:val="00811EA6"/>
    <w:rsid w:val="008140A7"/>
    <w:rsid w:val="00815A31"/>
    <w:rsid w:val="00851F91"/>
    <w:rsid w:val="008539F2"/>
    <w:rsid w:val="00863E5D"/>
    <w:rsid w:val="0086733F"/>
    <w:rsid w:val="00877B87"/>
    <w:rsid w:val="00892D14"/>
    <w:rsid w:val="008B1B0D"/>
    <w:rsid w:val="008C4F36"/>
    <w:rsid w:val="008C5F6A"/>
    <w:rsid w:val="008D226B"/>
    <w:rsid w:val="008E0A96"/>
    <w:rsid w:val="008F3BA1"/>
    <w:rsid w:val="009120A5"/>
    <w:rsid w:val="00917DB2"/>
    <w:rsid w:val="00920CAB"/>
    <w:rsid w:val="00924F43"/>
    <w:rsid w:val="009352E1"/>
    <w:rsid w:val="00937D55"/>
    <w:rsid w:val="009528D6"/>
    <w:rsid w:val="00962DA0"/>
    <w:rsid w:val="00984736"/>
    <w:rsid w:val="0098504A"/>
    <w:rsid w:val="009B3FF5"/>
    <w:rsid w:val="009C2825"/>
    <w:rsid w:val="009C75FD"/>
    <w:rsid w:val="009E2E08"/>
    <w:rsid w:val="009E5270"/>
    <w:rsid w:val="009F1E63"/>
    <w:rsid w:val="00A22EFD"/>
    <w:rsid w:val="00A36378"/>
    <w:rsid w:val="00A37A88"/>
    <w:rsid w:val="00A408A7"/>
    <w:rsid w:val="00A6346B"/>
    <w:rsid w:val="00A81DDF"/>
    <w:rsid w:val="00A97574"/>
    <w:rsid w:val="00AB11E9"/>
    <w:rsid w:val="00AF463E"/>
    <w:rsid w:val="00AF79C6"/>
    <w:rsid w:val="00B16AE8"/>
    <w:rsid w:val="00B16C89"/>
    <w:rsid w:val="00B2748B"/>
    <w:rsid w:val="00B456C2"/>
    <w:rsid w:val="00B46262"/>
    <w:rsid w:val="00B73854"/>
    <w:rsid w:val="00B7590F"/>
    <w:rsid w:val="00B83FDC"/>
    <w:rsid w:val="00B90C93"/>
    <w:rsid w:val="00BB0341"/>
    <w:rsid w:val="00BB5CAB"/>
    <w:rsid w:val="00BB7FF8"/>
    <w:rsid w:val="00BC3A71"/>
    <w:rsid w:val="00BD3AE5"/>
    <w:rsid w:val="00BD5D0B"/>
    <w:rsid w:val="00BF6503"/>
    <w:rsid w:val="00BF794C"/>
    <w:rsid w:val="00C36776"/>
    <w:rsid w:val="00C45D0F"/>
    <w:rsid w:val="00C46D55"/>
    <w:rsid w:val="00C5508D"/>
    <w:rsid w:val="00C5582D"/>
    <w:rsid w:val="00C800A7"/>
    <w:rsid w:val="00C80155"/>
    <w:rsid w:val="00C94A38"/>
    <w:rsid w:val="00CB0B97"/>
    <w:rsid w:val="00CC1BC6"/>
    <w:rsid w:val="00CC5EC5"/>
    <w:rsid w:val="00CE3729"/>
    <w:rsid w:val="00CE5DE8"/>
    <w:rsid w:val="00CF0343"/>
    <w:rsid w:val="00D04660"/>
    <w:rsid w:val="00D10058"/>
    <w:rsid w:val="00D21614"/>
    <w:rsid w:val="00D22CE7"/>
    <w:rsid w:val="00D24B2C"/>
    <w:rsid w:val="00D33A1C"/>
    <w:rsid w:val="00D477C4"/>
    <w:rsid w:val="00D654D5"/>
    <w:rsid w:val="00D822DC"/>
    <w:rsid w:val="00DA089F"/>
    <w:rsid w:val="00DA4851"/>
    <w:rsid w:val="00DA716F"/>
    <w:rsid w:val="00DC1C44"/>
    <w:rsid w:val="00DC7A8D"/>
    <w:rsid w:val="00DD3D01"/>
    <w:rsid w:val="00DE6B0E"/>
    <w:rsid w:val="00DF215E"/>
    <w:rsid w:val="00E0316E"/>
    <w:rsid w:val="00E16FE4"/>
    <w:rsid w:val="00E45AB4"/>
    <w:rsid w:val="00E46158"/>
    <w:rsid w:val="00E5435C"/>
    <w:rsid w:val="00E572D9"/>
    <w:rsid w:val="00E63003"/>
    <w:rsid w:val="00E72EC6"/>
    <w:rsid w:val="00E80B3D"/>
    <w:rsid w:val="00E81D1E"/>
    <w:rsid w:val="00E835A6"/>
    <w:rsid w:val="00E92C6E"/>
    <w:rsid w:val="00EA6287"/>
    <w:rsid w:val="00EA6C15"/>
    <w:rsid w:val="00EC4767"/>
    <w:rsid w:val="00EE6AC0"/>
    <w:rsid w:val="00EF166B"/>
    <w:rsid w:val="00EF5745"/>
    <w:rsid w:val="00F11E01"/>
    <w:rsid w:val="00F15759"/>
    <w:rsid w:val="00F209B4"/>
    <w:rsid w:val="00F260F5"/>
    <w:rsid w:val="00F31647"/>
    <w:rsid w:val="00F400E2"/>
    <w:rsid w:val="00F438CC"/>
    <w:rsid w:val="00F44632"/>
    <w:rsid w:val="00F4539D"/>
    <w:rsid w:val="00F512FB"/>
    <w:rsid w:val="00F51C02"/>
    <w:rsid w:val="00F55CA2"/>
    <w:rsid w:val="00F5653A"/>
    <w:rsid w:val="00F64EE9"/>
    <w:rsid w:val="00F85FA2"/>
    <w:rsid w:val="00F90EB8"/>
    <w:rsid w:val="00F96348"/>
    <w:rsid w:val="00F97955"/>
    <w:rsid w:val="00FC4DE8"/>
    <w:rsid w:val="00FD76A9"/>
    <w:rsid w:val="00FE0E1E"/>
    <w:rsid w:val="00FE3A5F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Title" w:uiPriority="5" w:qFormat="1"/>
    <w:lsdException w:name="Subtitle" w:uiPriority="5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11E01"/>
    <w:pPr>
      <w:spacing w:before="60" w:after="60" w:line="312" w:lineRule="auto"/>
    </w:pPr>
  </w:style>
  <w:style w:type="paragraph" w:styleId="berschrift1">
    <w:name w:val="heading 1"/>
    <w:basedOn w:val="Standard"/>
    <w:next w:val="Textkrper"/>
    <w:link w:val="berschrift1Zchn"/>
    <w:uiPriority w:val="4"/>
    <w:qFormat/>
    <w:rsid w:val="00F11E01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berschrift1"/>
    <w:next w:val="Textkrper"/>
    <w:uiPriority w:val="4"/>
    <w:qFormat/>
    <w:rsid w:val="00F11E01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  <w:lang w:val="de-DE" w:eastAsia="de-DE"/>
    </w:rPr>
  </w:style>
  <w:style w:type="paragraph" w:styleId="berschrift3">
    <w:name w:val="heading 3"/>
    <w:basedOn w:val="berschrift1"/>
    <w:next w:val="Textkrper"/>
    <w:link w:val="berschrift3Zchn"/>
    <w:uiPriority w:val="4"/>
    <w:qFormat/>
    <w:rsid w:val="00F11E01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berschrift4">
    <w:name w:val="heading 4"/>
    <w:basedOn w:val="berschrift1"/>
    <w:next w:val="Standard"/>
    <w:rsid w:val="00E63003"/>
    <w:pPr>
      <w:numPr>
        <w:ilvl w:val="3"/>
      </w:numPr>
      <w:outlineLvl w:val="3"/>
    </w:pPr>
    <w:rPr>
      <w:b w:val="0"/>
      <w:bCs w:val="0"/>
      <w:sz w:val="22"/>
    </w:rPr>
  </w:style>
  <w:style w:type="paragraph" w:styleId="berschrift5">
    <w:name w:val="heading 5"/>
    <w:basedOn w:val="Standard"/>
    <w:next w:val="Standard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5AB4"/>
    <w:pPr>
      <w:tabs>
        <w:tab w:val="center" w:pos="4536"/>
        <w:tab w:val="center" w:pos="9639"/>
      </w:tabs>
      <w:spacing w:after="0"/>
    </w:pPr>
    <w:rPr>
      <w:sz w:val="16"/>
    </w:rPr>
  </w:style>
  <w:style w:type="paragraph" w:styleId="Fuzeile">
    <w:name w:val="footer"/>
    <w:basedOn w:val="Standard"/>
    <w:rsid w:val="00E45AB4"/>
    <w:pPr>
      <w:tabs>
        <w:tab w:val="center" w:pos="4536"/>
        <w:tab w:val="right" w:pos="9639"/>
      </w:tabs>
      <w:spacing w:after="0"/>
    </w:pPr>
    <w:rPr>
      <w:sz w:val="16"/>
    </w:rPr>
  </w:style>
  <w:style w:type="table" w:styleId="Tabellenraster">
    <w:name w:val="Table Grid"/>
    <w:basedOn w:val="NormaleTabelleEmpa"/>
    <w:rsid w:val="0081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E63003"/>
    <w:pPr>
      <w:numPr>
        <w:numId w:val="1"/>
      </w:numPr>
    </w:pPr>
  </w:style>
  <w:style w:type="paragraph" w:styleId="Aufzhlungszeichen">
    <w:name w:val="List Bullet"/>
    <w:basedOn w:val="Standard"/>
    <w:autoRedefine/>
    <w:rsid w:val="000F3112"/>
    <w:pPr>
      <w:numPr>
        <w:numId w:val="4"/>
      </w:numPr>
      <w:tabs>
        <w:tab w:val="clear" w:pos="360"/>
        <w:tab w:val="num" w:pos="1209"/>
      </w:tabs>
      <w:ind w:left="1209"/>
    </w:pPr>
    <w:rPr>
      <w:sz w:val="22"/>
    </w:rPr>
  </w:style>
  <w:style w:type="paragraph" w:styleId="Beschriftung">
    <w:name w:val="caption"/>
    <w:basedOn w:val="berschrift2"/>
    <w:next w:val="Textkrper"/>
    <w:rsid w:val="003B757C"/>
    <w:pPr>
      <w:numPr>
        <w:ilvl w:val="0"/>
      </w:numPr>
      <w:spacing w:before="360"/>
      <w:ind w:left="851" w:hanging="851"/>
    </w:pPr>
  </w:style>
  <w:style w:type="paragraph" w:styleId="Textkrper">
    <w:name w:val="Body Text"/>
    <w:basedOn w:val="Standard"/>
    <w:link w:val="TextkrperZchn"/>
    <w:rsid w:val="00C46D55"/>
    <w:rPr>
      <w:lang w:val="de-DE"/>
    </w:rPr>
  </w:style>
  <w:style w:type="table" w:customStyle="1" w:styleId="NormaleTabelleEmpa">
    <w:name w:val="Normale Tabelle Empa"/>
    <w:basedOn w:val="NormaleTabelle"/>
    <w:rsid w:val="000F3112"/>
    <w:rPr>
      <w:rFonts w:ascii="Arial" w:hAnsi="Arial"/>
    </w:rPr>
    <w:tblPr/>
  </w:style>
  <w:style w:type="paragraph" w:customStyle="1" w:styleId="Formularname">
    <w:name w:val="Formularname"/>
    <w:basedOn w:val="Standard"/>
    <w:link w:val="FormularnameChar"/>
    <w:rsid w:val="008C4F36"/>
    <w:pPr>
      <w:spacing w:before="40" w:after="40"/>
    </w:pPr>
    <w:rPr>
      <w:color w:val="C0C0C0"/>
      <w:sz w:val="14"/>
    </w:rPr>
  </w:style>
  <w:style w:type="paragraph" w:styleId="Titel">
    <w:name w:val="Title"/>
    <w:basedOn w:val="Standard"/>
    <w:next w:val="Textkrper"/>
    <w:link w:val="TitelZchn"/>
    <w:uiPriority w:val="5"/>
    <w:qFormat/>
    <w:rsid w:val="00F11E01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Formularkopf">
    <w:name w:val="Formularkopf"/>
    <w:basedOn w:val="Kopfzeile"/>
    <w:rsid w:val="00C94A38"/>
    <w:pPr>
      <w:spacing w:before="400"/>
    </w:pPr>
    <w:rPr>
      <w:spacing w:val="40"/>
      <w:sz w:val="24"/>
      <w:szCs w:val="24"/>
    </w:rPr>
  </w:style>
  <w:style w:type="paragraph" w:customStyle="1" w:styleId="Formulartitel">
    <w:name w:val="Formulartitel"/>
    <w:basedOn w:val="Standard"/>
    <w:rsid w:val="003D067D"/>
    <w:pPr>
      <w:keepNext/>
      <w:pageBreakBefore/>
      <w:spacing w:before="600" w:after="360" w:line="288" w:lineRule="auto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TextkrperZchn">
    <w:name w:val="Textkörper Zchn"/>
    <w:basedOn w:val="Absatz-Standardschriftart"/>
    <w:link w:val="Textkrper"/>
    <w:rsid w:val="00C46D55"/>
    <w:rPr>
      <w:rFonts w:ascii="Arial" w:hAnsi="Arial"/>
      <w:lang w:val="de-DE" w:eastAsia="de-CH" w:bidi="ar-SA"/>
    </w:rPr>
  </w:style>
  <w:style w:type="character" w:styleId="Kommentarzeichen">
    <w:name w:val="annotation reference"/>
    <w:basedOn w:val="Absatz-Standardschriftart"/>
    <w:semiHidden/>
    <w:rsid w:val="00C94A38"/>
    <w:rPr>
      <w:sz w:val="16"/>
      <w:szCs w:val="16"/>
    </w:rPr>
  </w:style>
  <w:style w:type="paragraph" w:styleId="Kommentartext">
    <w:name w:val="annotation text"/>
    <w:basedOn w:val="Standard"/>
    <w:semiHidden/>
    <w:rsid w:val="00C94A38"/>
  </w:style>
  <w:style w:type="paragraph" w:styleId="Kommentarthema">
    <w:name w:val="annotation subject"/>
    <w:basedOn w:val="Kommentartext"/>
    <w:next w:val="Kommentartext"/>
    <w:semiHidden/>
    <w:rsid w:val="00C94A38"/>
    <w:rPr>
      <w:b/>
      <w:bCs/>
    </w:rPr>
  </w:style>
  <w:style w:type="paragraph" w:styleId="Sprechblasentext">
    <w:name w:val="Balloon Text"/>
    <w:basedOn w:val="Standard"/>
    <w:semiHidden/>
    <w:rsid w:val="00C94A38"/>
    <w:rPr>
      <w:rFonts w:ascii="Tahoma" w:hAnsi="Tahoma" w:cs="Tahoma"/>
      <w:sz w:val="16"/>
      <w:szCs w:val="16"/>
    </w:rPr>
  </w:style>
  <w:style w:type="paragraph" w:customStyle="1" w:styleId="Bemerkung">
    <w:name w:val="Bemerkung"/>
    <w:basedOn w:val="Standard"/>
    <w:link w:val="BemerkungChar"/>
    <w:rsid w:val="005352D6"/>
    <w:rPr>
      <w:sz w:val="16"/>
      <w:szCs w:val="16"/>
    </w:rPr>
  </w:style>
  <w:style w:type="paragraph" w:styleId="Endnotentext">
    <w:name w:val="endnote text"/>
    <w:basedOn w:val="Standard"/>
    <w:semiHidden/>
    <w:rsid w:val="00B456C2"/>
  </w:style>
  <w:style w:type="character" w:styleId="Endnotenzeichen">
    <w:name w:val="endnote reference"/>
    <w:basedOn w:val="Absatz-Standardschriftart"/>
    <w:semiHidden/>
    <w:rsid w:val="00B456C2"/>
    <w:rPr>
      <w:vertAlign w:val="superscript"/>
    </w:rPr>
  </w:style>
  <w:style w:type="character" w:customStyle="1" w:styleId="FormularnameChar">
    <w:name w:val="Formularname Char"/>
    <w:basedOn w:val="Absatz-Standardschriftart"/>
    <w:link w:val="Formularname"/>
    <w:rsid w:val="008C4F36"/>
    <w:rPr>
      <w:rFonts w:ascii="Arial" w:hAnsi="Arial"/>
      <w:color w:val="C0C0C0"/>
      <w:sz w:val="14"/>
      <w:lang w:val="de-CH" w:eastAsia="de-CH" w:bidi="ar-SA"/>
    </w:rPr>
  </w:style>
  <w:style w:type="character" w:customStyle="1" w:styleId="BemerkungChar">
    <w:name w:val="Bemerkung Char"/>
    <w:basedOn w:val="Absatz-Standardschriftart"/>
    <w:link w:val="Bemerkung"/>
    <w:rsid w:val="005352D6"/>
    <w:rPr>
      <w:rFonts w:ascii="Arial" w:hAnsi="Arial"/>
      <w:sz w:val="16"/>
      <w:szCs w:val="16"/>
      <w:lang w:val="de-CH" w:eastAsia="de-CH" w:bidi="ar-SA"/>
    </w:rPr>
  </w:style>
  <w:style w:type="character" w:styleId="Hyperlink">
    <w:name w:val="Hyperlink"/>
    <w:basedOn w:val="Absatz-Standardschriftart"/>
    <w:rsid w:val="00BF6503"/>
    <w:rPr>
      <w:color w:val="0000FF"/>
      <w:u w:val="single"/>
    </w:rPr>
  </w:style>
  <w:style w:type="character" w:styleId="BesuchterHyperlink">
    <w:name w:val="FollowedHyperlink"/>
    <w:basedOn w:val="Absatz-Standardschriftart"/>
    <w:rsid w:val="00BF6503"/>
    <w:rPr>
      <w:color w:val="800080"/>
      <w:u w:val="single"/>
    </w:rPr>
  </w:style>
  <w:style w:type="paragraph" w:styleId="Funotentext">
    <w:name w:val="footnote text"/>
    <w:basedOn w:val="Standard"/>
    <w:semiHidden/>
    <w:rsid w:val="002B7052"/>
  </w:style>
  <w:style w:type="character" w:styleId="Funotenzeichen">
    <w:name w:val="footnote reference"/>
    <w:basedOn w:val="Absatz-Standardschriftart"/>
    <w:semiHidden/>
    <w:rsid w:val="002B7052"/>
    <w:rPr>
      <w:vertAlign w:val="superscript"/>
    </w:rPr>
  </w:style>
  <w:style w:type="paragraph" w:customStyle="1" w:styleId="Aufzhlung">
    <w:name w:val="Aufzählung"/>
    <w:basedOn w:val="Standard"/>
    <w:uiPriority w:val="2"/>
    <w:qFormat/>
    <w:rsid w:val="00F11E01"/>
    <w:pPr>
      <w:numPr>
        <w:numId w:val="20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4"/>
    <w:rsid w:val="00F11E01"/>
    <w:rPr>
      <w:rFonts w:cs="Arial"/>
      <w:b/>
      <w:bCs/>
      <w:kern w:val="28"/>
      <w:sz w:val="28"/>
      <w:szCs w:val="28"/>
    </w:rPr>
  </w:style>
  <w:style w:type="character" w:customStyle="1" w:styleId="berschrift3Zchn">
    <w:name w:val="Überschrift 3 Zchn"/>
    <w:basedOn w:val="berschrift1Zchn"/>
    <w:link w:val="berschrift3"/>
    <w:uiPriority w:val="4"/>
    <w:rsid w:val="00F11E01"/>
    <w:rPr>
      <w:rFonts w:cs="Arial"/>
      <w:b/>
      <w:bCs w:val="0"/>
      <w:kern w:val="22"/>
      <w:sz w:val="22"/>
      <w:szCs w:val="22"/>
    </w:rPr>
  </w:style>
  <w:style w:type="character" w:customStyle="1" w:styleId="TitelZchn">
    <w:name w:val="Titel Zchn"/>
    <w:basedOn w:val="Absatz-Standardschriftart"/>
    <w:link w:val="Titel"/>
    <w:uiPriority w:val="5"/>
    <w:rsid w:val="00F11E01"/>
    <w:rPr>
      <w:rFonts w:cs="Arial"/>
      <w:b/>
      <w:bCs/>
      <w:kern w:val="3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F11E0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F11E01"/>
    <w:rPr>
      <w:rFonts w:eastAsiaTheme="majorEastAsia" w:cstheme="majorBidi"/>
      <w:b/>
      <w:iCs/>
      <w:sz w:val="24"/>
      <w:szCs w:val="24"/>
    </w:rPr>
  </w:style>
  <w:style w:type="paragraph" w:styleId="KeinLeerraum">
    <w:name w:val="No Spacing"/>
    <w:uiPriority w:val="1"/>
    <w:qFormat/>
    <w:rsid w:val="00F11E01"/>
  </w:style>
  <w:style w:type="paragraph" w:styleId="Listenabsatz">
    <w:name w:val="List Paragraph"/>
    <w:basedOn w:val="Standard"/>
    <w:uiPriority w:val="3"/>
    <w:qFormat/>
    <w:rsid w:val="00F11E01"/>
    <w:pPr>
      <w:numPr>
        <w:numId w:val="19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AB11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Title" w:uiPriority="5" w:qFormat="1"/>
    <w:lsdException w:name="Subtitle" w:uiPriority="5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11E01"/>
    <w:pPr>
      <w:spacing w:before="60" w:after="60" w:line="312" w:lineRule="auto"/>
    </w:pPr>
  </w:style>
  <w:style w:type="paragraph" w:styleId="berschrift1">
    <w:name w:val="heading 1"/>
    <w:basedOn w:val="Standard"/>
    <w:next w:val="Textkrper"/>
    <w:link w:val="berschrift1Zchn"/>
    <w:uiPriority w:val="4"/>
    <w:qFormat/>
    <w:rsid w:val="00F11E01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berschrift1"/>
    <w:next w:val="Textkrper"/>
    <w:uiPriority w:val="4"/>
    <w:qFormat/>
    <w:rsid w:val="00F11E01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  <w:lang w:val="de-DE" w:eastAsia="de-DE"/>
    </w:rPr>
  </w:style>
  <w:style w:type="paragraph" w:styleId="berschrift3">
    <w:name w:val="heading 3"/>
    <w:basedOn w:val="berschrift1"/>
    <w:next w:val="Textkrper"/>
    <w:link w:val="berschrift3Zchn"/>
    <w:uiPriority w:val="4"/>
    <w:qFormat/>
    <w:rsid w:val="00F11E01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berschrift4">
    <w:name w:val="heading 4"/>
    <w:basedOn w:val="berschrift1"/>
    <w:next w:val="Standard"/>
    <w:rsid w:val="00E63003"/>
    <w:pPr>
      <w:numPr>
        <w:ilvl w:val="3"/>
      </w:numPr>
      <w:outlineLvl w:val="3"/>
    </w:pPr>
    <w:rPr>
      <w:b w:val="0"/>
      <w:bCs w:val="0"/>
      <w:sz w:val="22"/>
    </w:rPr>
  </w:style>
  <w:style w:type="paragraph" w:styleId="berschrift5">
    <w:name w:val="heading 5"/>
    <w:basedOn w:val="Standard"/>
    <w:next w:val="Standard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5AB4"/>
    <w:pPr>
      <w:tabs>
        <w:tab w:val="center" w:pos="4536"/>
        <w:tab w:val="center" w:pos="9639"/>
      </w:tabs>
      <w:spacing w:after="0"/>
    </w:pPr>
    <w:rPr>
      <w:sz w:val="16"/>
    </w:rPr>
  </w:style>
  <w:style w:type="paragraph" w:styleId="Fuzeile">
    <w:name w:val="footer"/>
    <w:basedOn w:val="Standard"/>
    <w:rsid w:val="00E45AB4"/>
    <w:pPr>
      <w:tabs>
        <w:tab w:val="center" w:pos="4536"/>
        <w:tab w:val="right" w:pos="9639"/>
      </w:tabs>
      <w:spacing w:after="0"/>
    </w:pPr>
    <w:rPr>
      <w:sz w:val="16"/>
    </w:rPr>
  </w:style>
  <w:style w:type="table" w:styleId="Tabellenraster">
    <w:name w:val="Table Grid"/>
    <w:basedOn w:val="NormaleTabelleEmpa"/>
    <w:rsid w:val="0081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E63003"/>
    <w:pPr>
      <w:numPr>
        <w:numId w:val="1"/>
      </w:numPr>
    </w:pPr>
  </w:style>
  <w:style w:type="paragraph" w:styleId="Aufzhlungszeichen">
    <w:name w:val="List Bullet"/>
    <w:basedOn w:val="Standard"/>
    <w:autoRedefine/>
    <w:rsid w:val="000F3112"/>
    <w:pPr>
      <w:numPr>
        <w:numId w:val="4"/>
      </w:numPr>
      <w:tabs>
        <w:tab w:val="clear" w:pos="360"/>
        <w:tab w:val="num" w:pos="1209"/>
      </w:tabs>
      <w:ind w:left="1209"/>
    </w:pPr>
    <w:rPr>
      <w:sz w:val="22"/>
    </w:rPr>
  </w:style>
  <w:style w:type="paragraph" w:styleId="Beschriftung">
    <w:name w:val="caption"/>
    <w:basedOn w:val="berschrift2"/>
    <w:next w:val="Textkrper"/>
    <w:rsid w:val="003B757C"/>
    <w:pPr>
      <w:numPr>
        <w:ilvl w:val="0"/>
      </w:numPr>
      <w:spacing w:before="360"/>
      <w:ind w:left="851" w:hanging="851"/>
    </w:pPr>
  </w:style>
  <w:style w:type="paragraph" w:styleId="Textkrper">
    <w:name w:val="Body Text"/>
    <w:basedOn w:val="Standard"/>
    <w:link w:val="TextkrperZchn"/>
    <w:rsid w:val="00C46D55"/>
    <w:rPr>
      <w:lang w:val="de-DE"/>
    </w:rPr>
  </w:style>
  <w:style w:type="table" w:customStyle="1" w:styleId="NormaleTabelleEmpa">
    <w:name w:val="Normale Tabelle Empa"/>
    <w:basedOn w:val="NormaleTabelle"/>
    <w:rsid w:val="000F3112"/>
    <w:rPr>
      <w:rFonts w:ascii="Arial" w:hAnsi="Arial"/>
    </w:rPr>
    <w:tblPr/>
  </w:style>
  <w:style w:type="paragraph" w:customStyle="1" w:styleId="Formularname">
    <w:name w:val="Formularname"/>
    <w:basedOn w:val="Standard"/>
    <w:link w:val="FormularnameChar"/>
    <w:rsid w:val="008C4F36"/>
    <w:pPr>
      <w:spacing w:before="40" w:after="40"/>
    </w:pPr>
    <w:rPr>
      <w:color w:val="C0C0C0"/>
      <w:sz w:val="14"/>
    </w:rPr>
  </w:style>
  <w:style w:type="paragraph" w:styleId="Titel">
    <w:name w:val="Title"/>
    <w:basedOn w:val="Standard"/>
    <w:next w:val="Textkrper"/>
    <w:link w:val="TitelZchn"/>
    <w:uiPriority w:val="5"/>
    <w:qFormat/>
    <w:rsid w:val="00F11E01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Formularkopf">
    <w:name w:val="Formularkopf"/>
    <w:basedOn w:val="Kopfzeile"/>
    <w:rsid w:val="00C94A38"/>
    <w:pPr>
      <w:spacing w:before="400"/>
    </w:pPr>
    <w:rPr>
      <w:spacing w:val="40"/>
      <w:sz w:val="24"/>
      <w:szCs w:val="24"/>
    </w:rPr>
  </w:style>
  <w:style w:type="paragraph" w:customStyle="1" w:styleId="Formulartitel">
    <w:name w:val="Formulartitel"/>
    <w:basedOn w:val="Standard"/>
    <w:rsid w:val="003D067D"/>
    <w:pPr>
      <w:keepNext/>
      <w:pageBreakBefore/>
      <w:spacing w:before="600" w:after="360" w:line="288" w:lineRule="auto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TextkrperZchn">
    <w:name w:val="Textkörper Zchn"/>
    <w:basedOn w:val="Absatz-Standardschriftart"/>
    <w:link w:val="Textkrper"/>
    <w:rsid w:val="00C46D55"/>
    <w:rPr>
      <w:rFonts w:ascii="Arial" w:hAnsi="Arial"/>
      <w:lang w:val="de-DE" w:eastAsia="de-CH" w:bidi="ar-SA"/>
    </w:rPr>
  </w:style>
  <w:style w:type="character" w:styleId="Kommentarzeichen">
    <w:name w:val="annotation reference"/>
    <w:basedOn w:val="Absatz-Standardschriftart"/>
    <w:semiHidden/>
    <w:rsid w:val="00C94A38"/>
    <w:rPr>
      <w:sz w:val="16"/>
      <w:szCs w:val="16"/>
    </w:rPr>
  </w:style>
  <w:style w:type="paragraph" w:styleId="Kommentartext">
    <w:name w:val="annotation text"/>
    <w:basedOn w:val="Standard"/>
    <w:semiHidden/>
    <w:rsid w:val="00C94A38"/>
  </w:style>
  <w:style w:type="paragraph" w:styleId="Kommentarthema">
    <w:name w:val="annotation subject"/>
    <w:basedOn w:val="Kommentartext"/>
    <w:next w:val="Kommentartext"/>
    <w:semiHidden/>
    <w:rsid w:val="00C94A38"/>
    <w:rPr>
      <w:b/>
      <w:bCs/>
    </w:rPr>
  </w:style>
  <w:style w:type="paragraph" w:styleId="Sprechblasentext">
    <w:name w:val="Balloon Text"/>
    <w:basedOn w:val="Standard"/>
    <w:semiHidden/>
    <w:rsid w:val="00C94A38"/>
    <w:rPr>
      <w:rFonts w:ascii="Tahoma" w:hAnsi="Tahoma" w:cs="Tahoma"/>
      <w:sz w:val="16"/>
      <w:szCs w:val="16"/>
    </w:rPr>
  </w:style>
  <w:style w:type="paragraph" w:customStyle="1" w:styleId="Bemerkung">
    <w:name w:val="Bemerkung"/>
    <w:basedOn w:val="Standard"/>
    <w:link w:val="BemerkungChar"/>
    <w:rsid w:val="005352D6"/>
    <w:rPr>
      <w:sz w:val="16"/>
      <w:szCs w:val="16"/>
    </w:rPr>
  </w:style>
  <w:style w:type="paragraph" w:styleId="Endnotentext">
    <w:name w:val="endnote text"/>
    <w:basedOn w:val="Standard"/>
    <w:semiHidden/>
    <w:rsid w:val="00B456C2"/>
  </w:style>
  <w:style w:type="character" w:styleId="Endnotenzeichen">
    <w:name w:val="endnote reference"/>
    <w:basedOn w:val="Absatz-Standardschriftart"/>
    <w:semiHidden/>
    <w:rsid w:val="00B456C2"/>
    <w:rPr>
      <w:vertAlign w:val="superscript"/>
    </w:rPr>
  </w:style>
  <w:style w:type="character" w:customStyle="1" w:styleId="FormularnameChar">
    <w:name w:val="Formularname Char"/>
    <w:basedOn w:val="Absatz-Standardschriftart"/>
    <w:link w:val="Formularname"/>
    <w:rsid w:val="008C4F36"/>
    <w:rPr>
      <w:rFonts w:ascii="Arial" w:hAnsi="Arial"/>
      <w:color w:val="C0C0C0"/>
      <w:sz w:val="14"/>
      <w:lang w:val="de-CH" w:eastAsia="de-CH" w:bidi="ar-SA"/>
    </w:rPr>
  </w:style>
  <w:style w:type="character" w:customStyle="1" w:styleId="BemerkungChar">
    <w:name w:val="Bemerkung Char"/>
    <w:basedOn w:val="Absatz-Standardschriftart"/>
    <w:link w:val="Bemerkung"/>
    <w:rsid w:val="005352D6"/>
    <w:rPr>
      <w:rFonts w:ascii="Arial" w:hAnsi="Arial"/>
      <w:sz w:val="16"/>
      <w:szCs w:val="16"/>
      <w:lang w:val="de-CH" w:eastAsia="de-CH" w:bidi="ar-SA"/>
    </w:rPr>
  </w:style>
  <w:style w:type="character" w:styleId="Hyperlink">
    <w:name w:val="Hyperlink"/>
    <w:basedOn w:val="Absatz-Standardschriftart"/>
    <w:rsid w:val="00BF6503"/>
    <w:rPr>
      <w:color w:val="0000FF"/>
      <w:u w:val="single"/>
    </w:rPr>
  </w:style>
  <w:style w:type="character" w:styleId="BesuchterHyperlink">
    <w:name w:val="FollowedHyperlink"/>
    <w:basedOn w:val="Absatz-Standardschriftart"/>
    <w:rsid w:val="00BF6503"/>
    <w:rPr>
      <w:color w:val="800080"/>
      <w:u w:val="single"/>
    </w:rPr>
  </w:style>
  <w:style w:type="paragraph" w:styleId="Funotentext">
    <w:name w:val="footnote text"/>
    <w:basedOn w:val="Standard"/>
    <w:semiHidden/>
    <w:rsid w:val="002B7052"/>
  </w:style>
  <w:style w:type="character" w:styleId="Funotenzeichen">
    <w:name w:val="footnote reference"/>
    <w:basedOn w:val="Absatz-Standardschriftart"/>
    <w:semiHidden/>
    <w:rsid w:val="002B7052"/>
    <w:rPr>
      <w:vertAlign w:val="superscript"/>
    </w:rPr>
  </w:style>
  <w:style w:type="paragraph" w:customStyle="1" w:styleId="Aufzhlung">
    <w:name w:val="Aufzählung"/>
    <w:basedOn w:val="Standard"/>
    <w:uiPriority w:val="2"/>
    <w:qFormat/>
    <w:rsid w:val="00F11E01"/>
    <w:pPr>
      <w:numPr>
        <w:numId w:val="20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4"/>
    <w:rsid w:val="00F11E01"/>
    <w:rPr>
      <w:rFonts w:cs="Arial"/>
      <w:b/>
      <w:bCs/>
      <w:kern w:val="28"/>
      <w:sz w:val="28"/>
      <w:szCs w:val="28"/>
    </w:rPr>
  </w:style>
  <w:style w:type="character" w:customStyle="1" w:styleId="berschrift3Zchn">
    <w:name w:val="Überschrift 3 Zchn"/>
    <w:basedOn w:val="berschrift1Zchn"/>
    <w:link w:val="berschrift3"/>
    <w:uiPriority w:val="4"/>
    <w:rsid w:val="00F11E01"/>
    <w:rPr>
      <w:rFonts w:cs="Arial"/>
      <w:b/>
      <w:bCs w:val="0"/>
      <w:kern w:val="22"/>
      <w:sz w:val="22"/>
      <w:szCs w:val="22"/>
    </w:rPr>
  </w:style>
  <w:style w:type="character" w:customStyle="1" w:styleId="TitelZchn">
    <w:name w:val="Titel Zchn"/>
    <w:basedOn w:val="Absatz-Standardschriftart"/>
    <w:link w:val="Titel"/>
    <w:uiPriority w:val="5"/>
    <w:rsid w:val="00F11E01"/>
    <w:rPr>
      <w:rFonts w:cs="Arial"/>
      <w:b/>
      <w:bCs/>
      <w:kern w:val="3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F11E0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F11E01"/>
    <w:rPr>
      <w:rFonts w:eastAsiaTheme="majorEastAsia" w:cstheme="majorBidi"/>
      <w:b/>
      <w:iCs/>
      <w:sz w:val="24"/>
      <w:szCs w:val="24"/>
    </w:rPr>
  </w:style>
  <w:style w:type="paragraph" w:styleId="KeinLeerraum">
    <w:name w:val="No Spacing"/>
    <w:uiPriority w:val="1"/>
    <w:qFormat/>
    <w:rsid w:val="00F11E01"/>
  </w:style>
  <w:style w:type="paragraph" w:styleId="Listenabsatz">
    <w:name w:val="List Paragraph"/>
    <w:basedOn w:val="Standard"/>
    <w:uiPriority w:val="3"/>
    <w:qFormat/>
    <w:rsid w:val="00F11E01"/>
    <w:pPr>
      <w:numPr>
        <w:numId w:val="19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AB11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ammann@empa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mpaVorlagen\Formulare\G&#228;stehausreservation_D.dotx" TargetMode="External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Gästehausreservation_D.dotx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Sitzungszimmer</vt:lpstr>
    </vt:vector>
  </TitlesOfParts>
  <Company>EMPA</Company>
  <LinksUpToDate>false</LinksUpToDate>
  <CharactersWithSpaces>2106</CharactersWithSpaces>
  <SharedDoc>false</SharedDoc>
  <HLinks>
    <vt:vector size="6" baseType="variant">
      <vt:variant>
        <vt:i4>2359367</vt:i4>
      </vt:variant>
      <vt:variant>
        <vt:i4>17</vt:i4>
      </vt:variant>
      <vt:variant>
        <vt:i4>0</vt:i4>
      </vt:variant>
      <vt:variant>
        <vt:i4>5</vt:i4>
      </vt:variant>
      <vt:variant>
        <vt:lpwstr>mailto:susanne.ammann@empa.ch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Sitzungszimmer</dc:title>
  <dc:creator>Zogg, Ursula</dc:creator>
  <dc:description>SG</dc:description>
  <cp:lastModifiedBy>Zogg, Ursula</cp:lastModifiedBy>
  <cp:revision>7</cp:revision>
  <cp:lastPrinted>2018-09-20T13:27:00Z</cp:lastPrinted>
  <dcterms:created xsi:type="dcterms:W3CDTF">2018-09-19T09:01:00Z</dcterms:created>
  <dcterms:modified xsi:type="dcterms:W3CDTF">2018-10-01T14:06:00Z</dcterms:modified>
</cp:coreProperties>
</file>